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710" w:type="dxa"/>
        <w:tblInd w:w="-432" w:type="dxa"/>
        <w:tblLayout w:type="fixed"/>
        <w:tblLook w:val="0080" w:firstRow="0" w:lastRow="0" w:firstColumn="1" w:lastColumn="0" w:noHBand="0" w:noVBand="0"/>
      </w:tblPr>
      <w:tblGrid>
        <w:gridCol w:w="1349"/>
        <w:gridCol w:w="449"/>
        <w:gridCol w:w="146"/>
        <w:gridCol w:w="933"/>
        <w:gridCol w:w="510"/>
        <w:gridCol w:w="1170"/>
        <w:gridCol w:w="663"/>
        <w:gridCol w:w="87"/>
        <w:gridCol w:w="900"/>
        <w:gridCol w:w="183"/>
        <w:gridCol w:w="747"/>
        <w:gridCol w:w="333"/>
        <w:gridCol w:w="270"/>
        <w:gridCol w:w="537"/>
        <w:gridCol w:w="180"/>
        <w:gridCol w:w="723"/>
        <w:gridCol w:w="720"/>
        <w:gridCol w:w="810"/>
      </w:tblGrid>
      <w:tr w:rsidR="00273A54" w:rsidRPr="00860B50" w14:paraId="6A2B1D10" w14:textId="77777777" w:rsidTr="003E1A26">
        <w:trPr>
          <w:cantSplit/>
          <w:trHeight w:val="207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8EA9057" w14:textId="5E41A853" w:rsidR="00273A54" w:rsidRPr="0051573D" w:rsidRDefault="00273A54" w:rsidP="001D059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Site Name:</w:t>
            </w:r>
          </w:p>
        </w:tc>
        <w:tc>
          <w:tcPr>
            <w:tcW w:w="4858" w:type="dxa"/>
            <w:gridSpan w:val="8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39B03F5C" w14:textId="1336FFA3" w:rsidR="00273A54" w:rsidRPr="00595919" w:rsidRDefault="00273A54" w:rsidP="001D059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97B7986" w14:textId="77777777" w:rsidR="00273A54" w:rsidRPr="0051573D" w:rsidRDefault="00273A54" w:rsidP="0012345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Date Rec by Vogue:</w:t>
            </w:r>
          </w:p>
        </w:tc>
        <w:tc>
          <w:tcPr>
            <w:tcW w:w="24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F1DFFF" w14:textId="77777777" w:rsidR="00273A54" w:rsidRPr="00860B50" w:rsidRDefault="00273A54">
            <w:pPr>
              <w:rPr>
                <w:rFonts w:ascii="Calibri" w:hAnsi="Calibri"/>
                <w:sz w:val="16"/>
              </w:rPr>
            </w:pPr>
          </w:p>
        </w:tc>
      </w:tr>
      <w:tr w:rsidR="00273A54" w:rsidRPr="00860B50" w14:paraId="3398090D" w14:textId="77777777" w:rsidTr="003E1A26">
        <w:trPr>
          <w:cantSplit/>
          <w:trHeight w:val="210"/>
        </w:trPr>
        <w:tc>
          <w:tcPr>
            <w:tcW w:w="13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306F071" w14:textId="77777777" w:rsidR="00273A54" w:rsidRPr="0051573D" w:rsidRDefault="00273A5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Site ID:</w:t>
            </w:r>
          </w:p>
        </w:tc>
        <w:tc>
          <w:tcPr>
            <w:tcW w:w="4858" w:type="dxa"/>
            <w:gridSpan w:val="8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C42DBAC" w14:textId="3FF9DE84" w:rsidR="00273A54" w:rsidRPr="00595919" w:rsidRDefault="00273A5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F206EF" w14:textId="77777777" w:rsidR="00273A54" w:rsidRPr="0051573D" w:rsidRDefault="00273A5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Revision Dates: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00FA89" w14:textId="77777777" w:rsidR="00273A54" w:rsidRPr="00860B50" w:rsidRDefault="00273A54">
            <w:pPr>
              <w:rPr>
                <w:rFonts w:ascii="Calibri" w:hAnsi="Calibri"/>
                <w:b/>
                <w:sz w:val="16"/>
              </w:rPr>
            </w:pPr>
          </w:p>
        </w:tc>
      </w:tr>
      <w:tr w:rsidR="00063257" w:rsidRPr="00860B50" w14:paraId="17984C77" w14:textId="77777777" w:rsidTr="00E02A7A">
        <w:trPr>
          <w:cantSplit/>
          <w:trHeight w:val="195"/>
        </w:trPr>
        <w:tc>
          <w:tcPr>
            <w:tcW w:w="1071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EBE3"/>
          </w:tcPr>
          <w:p w14:paraId="6AA002CC" w14:textId="191F4440" w:rsidR="00063257" w:rsidRPr="00244646" w:rsidRDefault="00E02A7A" w:rsidP="00E02A7A">
            <w:pPr>
              <w:tabs>
                <w:tab w:val="left" w:pos="1920"/>
                <w:tab w:val="center" w:pos="5247"/>
              </w:tabs>
              <w:rPr>
                <w:rFonts w:ascii="Century Gothic" w:hAnsi="Century Gothic"/>
                <w:b/>
                <w:color w:val="36454F"/>
              </w:rPr>
            </w:pPr>
            <w:bookmarkStart w:id="0" w:name="_Hlt462539078"/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="0009753A" w:rsidRPr="00244646">
              <w:rPr>
                <w:rFonts w:ascii="Century Gothic" w:hAnsi="Century Gothic"/>
                <w:b/>
                <w:color w:val="36454F"/>
              </w:rPr>
              <w:t>LANDLORD</w:t>
            </w:r>
            <w:r w:rsidR="00063257" w:rsidRPr="00244646">
              <w:rPr>
                <w:rFonts w:ascii="Century Gothic" w:hAnsi="Century Gothic"/>
                <w:b/>
                <w:color w:val="36454F"/>
              </w:rPr>
              <w:t xml:space="preserve"> SITE INFORMATION</w:t>
            </w:r>
          </w:p>
        </w:tc>
      </w:tr>
      <w:tr w:rsidR="00D44D22" w:rsidRPr="00860B50" w14:paraId="136FDC3E" w14:textId="77777777" w:rsidTr="0051573D">
        <w:trPr>
          <w:cantSplit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8BA2A7A" w14:textId="77777777" w:rsidR="00D44D22" w:rsidRPr="0051573D" w:rsidRDefault="00D44D22" w:rsidP="009E004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B78" w14:textId="77777777" w:rsidR="00D44D22" w:rsidRPr="00595919" w:rsidRDefault="00D44D22" w:rsidP="009E0043">
            <w:pPr>
              <w:rPr>
                <w:rFonts w:ascii="Century Gothic" w:hAnsi="Century Gothic"/>
                <w:sz w:val="18"/>
                <w:szCs w:val="18"/>
              </w:rPr>
            </w:pPr>
            <w:r w:rsidRPr="00595919">
              <w:rPr>
                <w:rFonts w:ascii="Century Gothic" w:hAnsi="Century Gothic"/>
                <w:sz w:val="18"/>
                <w:szCs w:val="18"/>
              </w:rPr>
              <w:t>N</w:t>
            </w:r>
          </w:p>
        </w:tc>
        <w:tc>
          <w:tcPr>
            <w:tcW w:w="35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991" w14:textId="6FDA40AC" w:rsidR="00D44D22" w:rsidRPr="00595919" w:rsidRDefault="00D44D22" w:rsidP="009E004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0" w:type="dxa"/>
            <w:gridSpan w:val="7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14:paraId="69A07ABF" w14:textId="77777777" w:rsidR="00D44D22" w:rsidRPr="0051573D" w:rsidRDefault="00D44D22" w:rsidP="009E004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Existing Structure Type:</w:t>
            </w:r>
          </w:p>
        </w:tc>
        <w:tc>
          <w:tcPr>
            <w:tcW w:w="22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91E0F4" w14:textId="337CFC08" w:rsidR="00D44D22" w:rsidRPr="00595919" w:rsidRDefault="00D44D22" w:rsidP="009E004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D22" w:rsidRPr="00860B50" w14:paraId="0E5EA2DE" w14:textId="77777777" w:rsidTr="0051573D">
        <w:trPr>
          <w:cantSplit/>
        </w:trPr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560E3B5" w14:textId="77777777" w:rsidR="00D44D22" w:rsidRPr="0051573D" w:rsidRDefault="00D44D22" w:rsidP="009E004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E89" w14:textId="77777777" w:rsidR="00D44D22" w:rsidRPr="00595919" w:rsidRDefault="00D44D22" w:rsidP="009E0043">
            <w:pPr>
              <w:rPr>
                <w:rFonts w:ascii="Century Gothic" w:hAnsi="Century Gothic"/>
                <w:sz w:val="18"/>
                <w:szCs w:val="18"/>
              </w:rPr>
            </w:pPr>
            <w:r w:rsidRPr="00595919">
              <w:rPr>
                <w:rFonts w:ascii="Century Gothic" w:hAnsi="Century Gothic"/>
                <w:sz w:val="18"/>
                <w:szCs w:val="18"/>
              </w:rPr>
              <w:t>W</w:t>
            </w: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80F" w14:textId="22EFF4B5" w:rsidR="00D44D22" w:rsidRPr="00595919" w:rsidRDefault="00D44D22" w:rsidP="009E004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0" w:type="dxa"/>
            <w:gridSpan w:val="7"/>
            <w:tcBorders>
              <w:left w:val="nil"/>
            </w:tcBorders>
            <w:shd w:val="clear" w:color="auto" w:fill="FFFFFF" w:themeFill="background1"/>
          </w:tcPr>
          <w:p w14:paraId="30D77C92" w14:textId="77777777" w:rsidR="00D44D22" w:rsidRPr="0051573D" w:rsidRDefault="00D44D22" w:rsidP="009E004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Existing Structure Height (ft AGL):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D2ADB4" w14:textId="5CDD83C4" w:rsidR="00460585" w:rsidRPr="00595919" w:rsidRDefault="00460585" w:rsidP="009E004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296C" w:rsidRPr="00860B50" w14:paraId="1C119E10" w14:textId="77777777" w:rsidTr="003E1A26">
        <w:trPr>
          <w:cantSplit/>
        </w:trPr>
        <w:tc>
          <w:tcPr>
            <w:tcW w:w="13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F9AD545" w14:textId="77777777" w:rsidR="00EA296C" w:rsidRPr="0051573D" w:rsidRDefault="00EA296C" w:rsidP="009E004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Site Address:</w:t>
            </w:r>
          </w:p>
        </w:tc>
        <w:tc>
          <w:tcPr>
            <w:tcW w:w="2038" w:type="dxa"/>
            <w:gridSpan w:val="4"/>
            <w:tcBorders>
              <w:bottom w:val="single" w:sz="12" w:space="0" w:color="auto"/>
            </w:tcBorders>
          </w:tcPr>
          <w:p w14:paraId="51F4A1DD" w14:textId="6A8B7EB8" w:rsidR="00EA296C" w:rsidRPr="00EA296C" w:rsidRDefault="00EA296C" w:rsidP="009E004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0F28768" w14:textId="77777777" w:rsidR="00EA296C" w:rsidRPr="0051573D" w:rsidRDefault="00EA296C" w:rsidP="009E004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City:</w:t>
            </w:r>
          </w:p>
        </w:tc>
        <w:tc>
          <w:tcPr>
            <w:tcW w:w="1833" w:type="dxa"/>
            <w:gridSpan w:val="4"/>
            <w:tcBorders>
              <w:bottom w:val="single" w:sz="12" w:space="0" w:color="auto"/>
            </w:tcBorders>
          </w:tcPr>
          <w:p w14:paraId="63417EBD" w14:textId="0489572D" w:rsidR="00EA296C" w:rsidRPr="00EA296C" w:rsidRDefault="00EA296C" w:rsidP="009E004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</w:tcPr>
          <w:p w14:paraId="62A81052" w14:textId="77777777" w:rsidR="00EA296C" w:rsidRPr="00595919" w:rsidRDefault="00EA296C" w:rsidP="009E0043">
            <w:pPr>
              <w:rPr>
                <w:rFonts w:ascii="Century Gothic" w:hAnsi="Century Gothic"/>
                <w:color w:val="808080"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County</w:t>
            </w:r>
            <w:r w:rsidRPr="00595919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86F6B3" w14:textId="753314F2" w:rsidR="00EA296C" w:rsidRPr="00595919" w:rsidRDefault="00EA296C" w:rsidP="009E004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</w:tcBorders>
            <w:shd w:val="clear" w:color="auto" w:fill="FFFFFF" w:themeFill="background1"/>
          </w:tcPr>
          <w:p w14:paraId="28B313DC" w14:textId="77777777" w:rsidR="00EA296C" w:rsidRPr="00595919" w:rsidRDefault="00EA296C" w:rsidP="009E004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State</w:t>
            </w:r>
            <w:r w:rsidRPr="00595919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0DA8CC" w14:textId="3914CD45" w:rsidR="00EA296C" w:rsidRPr="00595919" w:rsidRDefault="00EA296C" w:rsidP="009E004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18"/>
                <w:szCs w:val="18"/>
              </w:rPr>
            </w:pPr>
            <w:r w:rsidRPr="0059591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95919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Century Gothic" w:hAnsi="Century Gothic"/>
                <w:sz w:val="18"/>
                <w:szCs w:val="18"/>
              </w:rPr>
            </w:r>
            <w:r w:rsidR="00000000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9591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bookmarkEnd w:id="0"/>
      <w:tr w:rsidR="004504CD" w:rsidRPr="00860B50" w14:paraId="1A075418" w14:textId="77777777" w:rsidTr="00E02A7A">
        <w:trPr>
          <w:cantSplit/>
          <w:trHeight w:val="240"/>
        </w:trPr>
        <w:tc>
          <w:tcPr>
            <w:tcW w:w="10710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F0EBE3"/>
          </w:tcPr>
          <w:p w14:paraId="6AE97A57" w14:textId="77777777" w:rsidR="004504CD" w:rsidRPr="00595919" w:rsidRDefault="004504CD">
            <w:pPr>
              <w:pStyle w:val="Heading6"/>
              <w:rPr>
                <w:rFonts w:ascii="Century Gothic" w:hAnsi="Century Gothic"/>
                <w:sz w:val="20"/>
              </w:rPr>
            </w:pPr>
            <w:r w:rsidRPr="00244646">
              <w:rPr>
                <w:rFonts w:ascii="Century Gothic" w:hAnsi="Century Gothic"/>
                <w:color w:val="36454F"/>
                <w:sz w:val="20"/>
              </w:rPr>
              <w:t>APPLICANT INFORMATION</w:t>
            </w:r>
          </w:p>
        </w:tc>
      </w:tr>
      <w:tr w:rsidR="004504CD" w:rsidRPr="00860B50" w14:paraId="32250C47" w14:textId="77777777" w:rsidTr="003E1A26">
        <w:trPr>
          <w:trHeight w:val="207"/>
        </w:trPr>
        <w:tc>
          <w:tcPr>
            <w:tcW w:w="194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631D332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A</w:t>
            </w:r>
            <w:bookmarkStart w:id="1" w:name="Text6"/>
            <w:bookmarkStart w:id="2" w:name="Text17"/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pplicant (Carrier):</w:t>
            </w:r>
          </w:p>
        </w:tc>
        <w:bookmarkEnd w:id="1"/>
        <w:tc>
          <w:tcPr>
            <w:tcW w:w="3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FDAA9" w14:textId="77777777" w:rsidR="004504CD" w:rsidRPr="00595919" w:rsidRDefault="004504CD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3F479C3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Primary Contact Name:</w:t>
            </w:r>
          </w:p>
        </w:tc>
        <w:bookmarkEnd w:id="2"/>
        <w:tc>
          <w:tcPr>
            <w:tcW w:w="29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FE4AF" w14:textId="77777777" w:rsidR="004504CD" w:rsidRPr="00595919" w:rsidRDefault="004504CD">
            <w:pPr>
              <w:rPr>
                <w:rFonts w:ascii="Century Gothic" w:hAnsi="Century Gothic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4504CD" w:rsidRPr="00860B50" w14:paraId="42AD777A" w14:textId="77777777" w:rsidTr="003E1A26">
        <w:tc>
          <w:tcPr>
            <w:tcW w:w="1944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254DFA0" w14:textId="77777777" w:rsidR="004504CD" w:rsidRPr="0051573D" w:rsidRDefault="009F1282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Site Name: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3E32E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FF1E53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Company Name: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B1BFC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</w:tr>
      <w:tr w:rsidR="004504CD" w:rsidRPr="00860B50" w14:paraId="1CEAAED1" w14:textId="77777777" w:rsidTr="003E1A26">
        <w:tc>
          <w:tcPr>
            <w:tcW w:w="1944" w:type="dxa"/>
            <w:gridSpan w:val="3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3CD5080" w14:textId="77777777" w:rsidR="004504CD" w:rsidRPr="0051573D" w:rsidRDefault="009F1282" w:rsidP="001D0597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Site </w:t>
            </w:r>
            <w:r w:rsidR="001D0597" w:rsidRPr="005157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ID</w:t>
            </w:r>
            <w:r w:rsidR="004504CD" w:rsidRPr="005157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695F56C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1F50F8C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Primary Contact Number: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22322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</w:tr>
      <w:tr w:rsidR="007F09D0" w:rsidRPr="00860B50" w14:paraId="298B9329" w14:textId="77777777" w:rsidTr="00021703">
        <w:trPr>
          <w:cantSplit/>
          <w:trHeight w:val="128"/>
        </w:trPr>
        <w:tc>
          <w:tcPr>
            <w:tcW w:w="3387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FAD3617" w14:textId="77777777" w:rsidR="007F09D0" w:rsidRPr="0051573D" w:rsidRDefault="007F09D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Target ON AIR Date: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011D72" w14:textId="77777777" w:rsidR="007F09D0" w:rsidRPr="00595919" w:rsidRDefault="007F09D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 w:val="restart"/>
            <w:tcBorders>
              <w:left w:val="nil"/>
            </w:tcBorders>
          </w:tcPr>
          <w:p w14:paraId="4CD37974" w14:textId="77777777" w:rsidR="007F09D0" w:rsidRPr="00595919" w:rsidRDefault="007F09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vMerge w:val="restart"/>
            <w:tcBorders>
              <w:right w:val="single" w:sz="12" w:space="0" w:color="auto"/>
            </w:tcBorders>
          </w:tcPr>
          <w:p w14:paraId="67E72537" w14:textId="77777777" w:rsidR="007F09D0" w:rsidRPr="00595919" w:rsidRDefault="007F09D0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</w:tr>
      <w:tr w:rsidR="007F09D0" w:rsidRPr="00860B50" w14:paraId="23DFE882" w14:textId="77777777" w:rsidTr="003E1A26">
        <w:trPr>
          <w:cantSplit/>
          <w:trHeight w:val="127"/>
        </w:trPr>
        <w:tc>
          <w:tcPr>
            <w:tcW w:w="3387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99601D" w14:textId="77777777" w:rsidR="007F09D0" w:rsidRPr="00595919" w:rsidRDefault="007F09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90918AC" w14:textId="77777777" w:rsidR="007F09D0" w:rsidRPr="00595919" w:rsidRDefault="007F09D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/>
            <w:tcBorders>
              <w:left w:val="nil"/>
            </w:tcBorders>
          </w:tcPr>
          <w:p w14:paraId="0D0433B0" w14:textId="77777777" w:rsidR="007F09D0" w:rsidRPr="00595919" w:rsidRDefault="007F09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53F9910" w14:textId="77777777" w:rsidR="007F09D0" w:rsidRPr="00595919" w:rsidRDefault="007F09D0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</w:tr>
      <w:tr w:rsidR="004504CD" w:rsidRPr="00860B50" w14:paraId="561BB9D1" w14:textId="77777777" w:rsidTr="003E1A26">
        <w:tc>
          <w:tcPr>
            <w:tcW w:w="2877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E79A11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bookmarkStart w:id="3" w:name="Text12"/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Entity Name on </w:t>
            </w:r>
            <w:r w:rsidR="009F1282"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Lease</w:t>
            </w: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</w:p>
        </w:tc>
        <w:bookmarkEnd w:id="3"/>
        <w:tc>
          <w:tcPr>
            <w:tcW w:w="23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30E6C05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B52E098" w14:textId="3D562A51" w:rsidR="004504CD" w:rsidRPr="00595919" w:rsidRDefault="00903661">
            <w:pPr>
              <w:rPr>
                <w:rFonts w:ascii="Century Gothic" w:hAnsi="Century Gothic"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Primary Contact Address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7F0CD2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</w:tr>
      <w:tr w:rsidR="004504CD" w:rsidRPr="00860B50" w14:paraId="44546725" w14:textId="77777777" w:rsidTr="003E1A26">
        <w:tc>
          <w:tcPr>
            <w:tcW w:w="2877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0B4657D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Notice Address for Lease: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628BB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387549E1" w14:textId="77777777" w:rsidR="004504CD" w:rsidRPr="0059591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A007B5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</w:tr>
      <w:tr w:rsidR="004504CD" w:rsidRPr="00860B50" w14:paraId="43507F5D" w14:textId="77777777" w:rsidTr="003E1A26">
        <w:tc>
          <w:tcPr>
            <w:tcW w:w="2877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505DFB6" w14:textId="77777777" w:rsidR="004504CD" w:rsidRPr="0059591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4512F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0C8B72E3" w14:textId="77777777" w:rsidR="004504CD" w:rsidRPr="0059591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C316DA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</w:tr>
      <w:tr w:rsidR="004504CD" w:rsidRPr="00860B50" w14:paraId="501D8A38" w14:textId="77777777" w:rsidTr="003E1A26">
        <w:tc>
          <w:tcPr>
            <w:tcW w:w="2877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232E848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Billing Address: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5CF4B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EE78D7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Primary Contact Email: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EC5F7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</w:tr>
      <w:tr w:rsidR="004504CD" w:rsidRPr="00860B50" w14:paraId="3A70FAA5" w14:textId="77777777" w:rsidTr="003E1A26">
        <w:tc>
          <w:tcPr>
            <w:tcW w:w="287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4C58FE" w14:textId="77777777" w:rsidR="004504CD" w:rsidRPr="0059591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FEC929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20780F46" w14:textId="77777777" w:rsidR="004504CD" w:rsidRPr="0059591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EEC10E" w14:textId="77777777" w:rsidR="004504CD" w:rsidRPr="00595919" w:rsidRDefault="004504CD">
            <w:pPr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</w:tr>
      <w:tr w:rsidR="004504CD" w:rsidRPr="00860B50" w14:paraId="5E118E02" w14:textId="77777777" w:rsidTr="00E02A7A">
        <w:trPr>
          <w:cantSplit/>
          <w:trHeight w:val="186"/>
        </w:trPr>
        <w:tc>
          <w:tcPr>
            <w:tcW w:w="10710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F0EBE3"/>
          </w:tcPr>
          <w:p w14:paraId="1B4C6D80" w14:textId="77777777" w:rsidR="004504CD" w:rsidRPr="00595919" w:rsidRDefault="004504CD">
            <w:pPr>
              <w:pStyle w:val="Heading7"/>
              <w:rPr>
                <w:rFonts w:ascii="Century Gothic" w:hAnsi="Century Gothic"/>
                <w:color w:val="C0C0C0"/>
              </w:rPr>
            </w:pPr>
            <w:r w:rsidRPr="00244646">
              <w:rPr>
                <w:rFonts w:ascii="Century Gothic" w:hAnsi="Century Gothic"/>
                <w:color w:val="36454F"/>
                <w:shd w:val="clear" w:color="auto" w:fill="F0EBE3"/>
              </w:rPr>
              <w:t>ADDITIONA</w:t>
            </w:r>
            <w:r w:rsidRPr="00244646">
              <w:rPr>
                <w:rFonts w:ascii="Century Gothic" w:hAnsi="Century Gothic"/>
                <w:color w:val="36454F"/>
              </w:rPr>
              <w:t xml:space="preserve">L CARRIER </w:t>
            </w:r>
            <w:r w:rsidR="009F1282" w:rsidRPr="00244646">
              <w:rPr>
                <w:rFonts w:ascii="Century Gothic" w:hAnsi="Century Gothic"/>
                <w:color w:val="36454F"/>
              </w:rPr>
              <w:t xml:space="preserve">CONTACT </w:t>
            </w:r>
            <w:r w:rsidRPr="00244646">
              <w:rPr>
                <w:rFonts w:ascii="Century Gothic" w:hAnsi="Century Gothic"/>
                <w:color w:val="36454F"/>
              </w:rPr>
              <w:t>INFORMATION</w:t>
            </w:r>
          </w:p>
        </w:tc>
      </w:tr>
      <w:tr w:rsidR="004504CD" w:rsidRPr="00860B50" w14:paraId="2E5D85FD" w14:textId="77777777" w:rsidTr="003E1A26">
        <w:trPr>
          <w:cantSplit/>
        </w:trPr>
        <w:tc>
          <w:tcPr>
            <w:tcW w:w="3387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281B9A4" w14:textId="77777777" w:rsidR="004504CD" w:rsidRPr="0051573D" w:rsidRDefault="009F1282" w:rsidP="0059591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Leasing</w:t>
            </w:r>
            <w:r w:rsidR="00595919"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="00595919" w:rsidRPr="0051573D">
              <w:rPr>
                <w:rFonts w:ascii="Century Gothic" w:hAnsi="Century Gothic"/>
                <w:b/>
                <w:bCs/>
                <w:sz w:val="14"/>
                <w:szCs w:val="14"/>
              </w:rPr>
              <w:t>(</w:t>
            </w:r>
            <w:r w:rsidR="00627B82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Name/</w:t>
            </w:r>
            <w:r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Phone</w:t>
            </w:r>
            <w:r w:rsidR="00627B82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/Email</w:t>
            </w:r>
            <w:r w:rsidR="00595919" w:rsidRPr="0051573D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7323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BBBD65" w14:textId="77777777" w:rsidR="004504CD" w:rsidRPr="00595919" w:rsidRDefault="004504CD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504CD" w:rsidRPr="00860B50" w14:paraId="49EBD1E4" w14:textId="77777777" w:rsidTr="003E1A26">
        <w:tc>
          <w:tcPr>
            <w:tcW w:w="3387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4E9FA86" w14:textId="77777777" w:rsidR="004504CD" w:rsidRPr="0051573D" w:rsidRDefault="009F1282" w:rsidP="0059591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RF</w:t>
            </w:r>
            <w:r w:rsidR="00595919"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="00595919" w:rsidRPr="0051573D">
              <w:rPr>
                <w:rFonts w:ascii="Century Gothic" w:hAnsi="Century Gothic"/>
                <w:b/>
                <w:bCs/>
                <w:sz w:val="14"/>
                <w:szCs w:val="14"/>
              </w:rPr>
              <w:t>(</w:t>
            </w:r>
            <w:r w:rsidR="004504CD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Name/</w:t>
            </w:r>
            <w:r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Phone</w:t>
            </w:r>
            <w:r w:rsidR="00627B82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/Email</w:t>
            </w:r>
            <w:r w:rsidR="00595919" w:rsidRPr="0051573D">
              <w:rPr>
                <w:rFonts w:ascii="Century Gothic" w:hAnsi="Century Gothic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CC8B0" w14:textId="77777777" w:rsidR="004504CD" w:rsidRPr="0059591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4CD" w:rsidRPr="00860B50" w14:paraId="3FFEB193" w14:textId="77777777" w:rsidTr="003E1A26">
        <w:tc>
          <w:tcPr>
            <w:tcW w:w="3387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DFFC61" w14:textId="77777777" w:rsidR="004504CD" w:rsidRPr="0051573D" w:rsidRDefault="004504CD" w:rsidP="0059591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Legal Review</w:t>
            </w:r>
            <w:r w:rsidR="00595919"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="00595919" w:rsidRPr="0051573D">
              <w:rPr>
                <w:rFonts w:ascii="Century Gothic" w:hAnsi="Century Gothic"/>
                <w:b/>
                <w:bCs/>
                <w:sz w:val="14"/>
                <w:szCs w:val="14"/>
              </w:rPr>
              <w:t>(</w:t>
            </w:r>
            <w:r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Name/</w:t>
            </w:r>
            <w:r w:rsidR="009F1282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Phone/Email</w:t>
            </w:r>
            <w:r w:rsidR="00595919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E20C4E" w14:textId="77777777" w:rsidR="004504CD" w:rsidRPr="0059591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4CD" w:rsidRPr="00860B50" w14:paraId="01CDF424" w14:textId="77777777" w:rsidTr="003E1A26">
        <w:tc>
          <w:tcPr>
            <w:tcW w:w="3387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EF38CF" w14:textId="01DD37AC" w:rsidR="004504CD" w:rsidRPr="0051573D" w:rsidRDefault="004504CD" w:rsidP="0059591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bookmarkStart w:id="4" w:name="Text30"/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onstruction</w:t>
            </w:r>
            <w:r w:rsidR="00595919"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="00595919" w:rsidRPr="0051573D">
              <w:rPr>
                <w:rFonts w:ascii="Century Gothic" w:hAnsi="Century Gothic"/>
                <w:b/>
                <w:bCs/>
                <w:sz w:val="14"/>
                <w:szCs w:val="14"/>
              </w:rPr>
              <w:t>(</w:t>
            </w:r>
            <w:r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Name/</w:t>
            </w:r>
            <w:r w:rsidR="009F1282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Phone/</w:t>
            </w:r>
            <w:proofErr w:type="gramStart"/>
            <w:r w:rsidR="003E1A26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Email</w:t>
            </w:r>
            <w:r w:rsidR="003E1A26" w:rsidRPr="0051573D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)  </w:t>
            </w:r>
            <w:r w:rsidRPr="0051573D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</w:t>
            </w:r>
            <w:proofErr w:type="gramEnd"/>
            <w:r w:rsidRPr="0051573D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                                                            </w:t>
            </w:r>
          </w:p>
        </w:tc>
        <w:bookmarkEnd w:id="4"/>
        <w:tc>
          <w:tcPr>
            <w:tcW w:w="7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631FF5" w14:textId="77777777" w:rsidR="004504CD" w:rsidRPr="0059591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F1282" w:rsidRPr="00860B50" w14:paraId="51C310FF" w14:textId="77777777" w:rsidTr="003E1A26">
        <w:tc>
          <w:tcPr>
            <w:tcW w:w="3387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1BBF8D" w14:textId="77777777" w:rsidR="009F1282" w:rsidRPr="0051573D" w:rsidRDefault="009F1282" w:rsidP="00595919">
            <w:pPr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Accounts Payable: </w:t>
            </w:r>
            <w:r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(Name/Phone/Email)</w:t>
            </w:r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06017" w14:textId="77777777" w:rsidR="009F1282" w:rsidRPr="00595919" w:rsidRDefault="009F128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F466C" w:rsidRPr="00860B50" w14:paraId="01846EFA" w14:textId="77777777" w:rsidTr="003E1A26">
        <w:tc>
          <w:tcPr>
            <w:tcW w:w="3387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36FDAC8" w14:textId="77777777" w:rsidR="004F466C" w:rsidRPr="0051573D" w:rsidRDefault="004F466C" w:rsidP="0059591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Site Tech</w:t>
            </w:r>
            <w:r w:rsidR="00595919"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="00595919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(</w:t>
            </w:r>
            <w:r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Name/</w:t>
            </w:r>
            <w:r w:rsidR="009F1282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Phone/Email</w:t>
            </w:r>
            <w:r w:rsidR="00595919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2903D2" w14:textId="77777777" w:rsidR="004F466C" w:rsidRPr="00595919" w:rsidRDefault="004F466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A4E4D" w:rsidRPr="00860B50" w14:paraId="03588C87" w14:textId="77777777" w:rsidTr="003E1A26">
        <w:tc>
          <w:tcPr>
            <w:tcW w:w="3387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21E92" w14:textId="77777777" w:rsidR="00BA4E4D" w:rsidRPr="0051573D" w:rsidRDefault="00BA4E4D" w:rsidP="0059591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Billing Contact: </w:t>
            </w:r>
            <w:r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(Name/Phone/Email)</w:t>
            </w:r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BB841" w14:textId="77777777" w:rsidR="00BA4E4D" w:rsidRPr="00595919" w:rsidRDefault="00BA4E4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4CD" w:rsidRPr="00860B50" w14:paraId="38860195" w14:textId="77777777" w:rsidTr="003E1A26">
        <w:tc>
          <w:tcPr>
            <w:tcW w:w="338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713D4B5" w14:textId="77777777" w:rsidR="004504CD" w:rsidRPr="0051573D" w:rsidRDefault="004504CD" w:rsidP="0059591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Emergency</w:t>
            </w:r>
            <w:r w:rsidR="00595919"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="00595919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(</w:t>
            </w:r>
            <w:r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Name/</w:t>
            </w:r>
            <w:r w:rsidR="009F1282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Phone/Email</w:t>
            </w:r>
            <w:r w:rsidR="00595919" w:rsidRPr="0051573D">
              <w:rPr>
                <w:rFonts w:ascii="Century Gothic" w:hAnsi="Century Gothic"/>
                <w:b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D41066" w14:textId="77777777" w:rsidR="004504CD" w:rsidRPr="0059591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70BF8" w:rsidRPr="00970BF8" w14:paraId="3B17663F" w14:textId="77777777" w:rsidTr="00E02A7A">
        <w:trPr>
          <w:cantSplit/>
          <w:trHeight w:val="213"/>
        </w:trPr>
        <w:tc>
          <w:tcPr>
            <w:tcW w:w="10710" w:type="dxa"/>
            <w:gridSpan w:val="18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0EBE3"/>
          </w:tcPr>
          <w:p w14:paraId="07F77385" w14:textId="77777777" w:rsidR="00970BF8" w:rsidRPr="00595919" w:rsidRDefault="00970BF8" w:rsidP="00970BF8">
            <w:pPr>
              <w:jc w:val="center"/>
              <w:rPr>
                <w:rFonts w:ascii="Century Gothic" w:hAnsi="Century Gothic"/>
                <w:b/>
              </w:rPr>
            </w:pPr>
            <w:r w:rsidRPr="00244646">
              <w:rPr>
                <w:rFonts w:ascii="Century Gothic" w:hAnsi="Century Gothic"/>
                <w:b/>
                <w:color w:val="36454F"/>
              </w:rPr>
              <w:t>SCOPE OF WORK</w:t>
            </w:r>
          </w:p>
        </w:tc>
      </w:tr>
      <w:tr w:rsidR="00970BF8" w:rsidRPr="00860B50" w14:paraId="6F1DEEE1" w14:textId="77777777" w:rsidTr="003E1A26">
        <w:trPr>
          <w:cantSplit/>
          <w:trHeight w:val="342"/>
        </w:trPr>
        <w:tc>
          <w:tcPr>
            <w:tcW w:w="3387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49D2" w14:textId="26F9CF8F" w:rsidR="00970BF8" w:rsidRPr="00312962" w:rsidRDefault="00970BF8" w:rsidP="00312962">
            <w:pPr>
              <w:rPr>
                <w:rFonts w:ascii="Century Gothic" w:hAnsi="Century Gothic"/>
                <w:sz w:val="18"/>
                <w:szCs w:val="18"/>
              </w:rPr>
            </w:pPr>
            <w:r w:rsidRPr="0059591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18"/>
                  <w:szCs w:val="18"/>
                </w:rPr>
                <w:id w:val="-170462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0E7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95919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312962">
              <w:rPr>
                <w:rFonts w:ascii="Century Gothic" w:hAnsi="Century Gothic"/>
                <w:sz w:val="18"/>
                <w:szCs w:val="18"/>
              </w:rPr>
              <w:t>New Collocation</w:t>
            </w:r>
          </w:p>
        </w:tc>
        <w:tc>
          <w:tcPr>
            <w:tcW w:w="375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A2FB" w14:textId="4BC7F548" w:rsidR="00970BF8" w:rsidRPr="00595919" w:rsidRDefault="008410E7" w:rsidP="0031296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6704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70BF8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312962" w:rsidRPr="00595919">
              <w:rPr>
                <w:rFonts w:ascii="Century Gothic" w:hAnsi="Century Gothic"/>
                <w:sz w:val="18"/>
                <w:szCs w:val="18"/>
              </w:rPr>
              <w:t>Add/change generator</w:t>
            </w:r>
          </w:p>
        </w:tc>
        <w:tc>
          <w:tcPr>
            <w:tcW w:w="357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AF38AC" w14:textId="66AF71E0" w:rsidR="00970BF8" w:rsidRPr="00595919" w:rsidRDefault="008410E7" w:rsidP="0031296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7562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312962">
              <w:rPr>
                <w:rFonts w:ascii="Century Gothic" w:hAnsi="Century Gothic"/>
                <w:sz w:val="18"/>
                <w:szCs w:val="18"/>
              </w:rPr>
              <w:t>Antenna swap</w:t>
            </w:r>
            <w:r w:rsidR="00312962" w:rsidRPr="0059591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12962" w:rsidRPr="00595919">
              <w:rPr>
                <w:rFonts w:ascii="Century Gothic" w:hAnsi="Century Gothic"/>
                <w:sz w:val="16"/>
                <w:szCs w:val="16"/>
              </w:rPr>
              <w:t>(same number)</w:t>
            </w:r>
          </w:p>
        </w:tc>
      </w:tr>
      <w:tr w:rsidR="00970BF8" w:rsidRPr="00860B50" w14:paraId="1F6B6EF8" w14:textId="77777777" w:rsidTr="003E1A26">
        <w:trPr>
          <w:cantSplit/>
          <w:trHeight w:val="4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2A1E" w14:textId="4A8B8C7A" w:rsidR="00970BF8" w:rsidRPr="00595919" w:rsidRDefault="008410E7" w:rsidP="0031296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5648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70BF8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312962" w:rsidRPr="00595919">
              <w:rPr>
                <w:rFonts w:ascii="Century Gothic" w:hAnsi="Century Gothic"/>
                <w:sz w:val="18"/>
                <w:szCs w:val="18"/>
              </w:rPr>
              <w:t>Add equipment space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AED1" w14:textId="1E45AD08" w:rsidR="00970BF8" w:rsidRPr="00595919" w:rsidRDefault="008410E7" w:rsidP="0031296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78073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70BF8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312962" w:rsidRPr="00595919">
              <w:rPr>
                <w:rFonts w:ascii="Century Gothic" w:hAnsi="Century Gothic"/>
                <w:sz w:val="18"/>
                <w:szCs w:val="18"/>
              </w:rPr>
              <w:t>Relocate equipment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9D73AC" w14:textId="232631ED" w:rsidR="00970BF8" w:rsidRPr="00595919" w:rsidRDefault="008410E7" w:rsidP="0031296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728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60B50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312962" w:rsidRPr="00595919">
              <w:rPr>
                <w:rFonts w:ascii="Century Gothic" w:hAnsi="Century Gothic"/>
                <w:sz w:val="18"/>
                <w:szCs w:val="18"/>
              </w:rPr>
              <w:t>Change number of antennas at the same RAD</w:t>
            </w:r>
          </w:p>
        </w:tc>
      </w:tr>
      <w:tr w:rsidR="00970BF8" w:rsidRPr="00860B50" w14:paraId="7D8EBE0A" w14:textId="77777777" w:rsidTr="003E1A26">
        <w:trPr>
          <w:cantSplit/>
          <w:trHeight w:val="35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DFA1" w14:textId="4AF90F94" w:rsidR="00970BF8" w:rsidRPr="00595919" w:rsidRDefault="008410E7" w:rsidP="0031296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1354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70BF8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312962" w:rsidRPr="00595919">
              <w:rPr>
                <w:rFonts w:ascii="Century Gothic" w:hAnsi="Century Gothic"/>
                <w:sz w:val="18"/>
                <w:szCs w:val="18"/>
              </w:rPr>
              <w:t>Add</w:t>
            </w:r>
            <w:r w:rsidR="00312962">
              <w:rPr>
                <w:rFonts w:ascii="Century Gothic" w:hAnsi="Century Gothic"/>
                <w:sz w:val="18"/>
                <w:szCs w:val="18"/>
              </w:rPr>
              <w:t>/change</w:t>
            </w:r>
            <w:r w:rsidR="00312962" w:rsidRPr="00595919">
              <w:rPr>
                <w:rFonts w:ascii="Century Gothic" w:hAnsi="Century Gothic"/>
                <w:sz w:val="18"/>
                <w:szCs w:val="18"/>
              </w:rPr>
              <w:t xml:space="preserve"> microwave dish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24E3" w14:textId="6F8E4085" w:rsidR="00970BF8" w:rsidRPr="00595919" w:rsidRDefault="008410E7" w:rsidP="0031296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755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70BF8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312962" w:rsidRPr="00595919">
              <w:rPr>
                <w:rFonts w:ascii="Century Gothic" w:hAnsi="Century Gothic"/>
                <w:sz w:val="18"/>
                <w:szCs w:val="18"/>
              </w:rPr>
              <w:t>Add/Change cabinet or shelter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D00CFB" w14:textId="3BE0EEE2" w:rsidR="00970BF8" w:rsidRPr="00595919" w:rsidRDefault="008410E7" w:rsidP="00860B5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73427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2962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312962" w:rsidRPr="00595919">
              <w:rPr>
                <w:rFonts w:ascii="Century Gothic" w:hAnsi="Century Gothic"/>
                <w:sz w:val="18"/>
                <w:szCs w:val="18"/>
              </w:rPr>
              <w:t>Add/change amplifier</w:t>
            </w:r>
          </w:p>
        </w:tc>
      </w:tr>
      <w:tr w:rsidR="00312962" w:rsidRPr="00860B50" w14:paraId="2937450F" w14:textId="77777777" w:rsidTr="003E1A26">
        <w:trPr>
          <w:cantSplit/>
          <w:trHeight w:val="35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8310" w14:textId="3014EA5D" w:rsidR="00312962" w:rsidRPr="00595919" w:rsidRDefault="008410E7" w:rsidP="00860B50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7168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2962" w:rsidRPr="00595919">
              <w:rPr>
                <w:rFonts w:ascii="Century Gothic" w:hAnsi="Century Gothic"/>
                <w:sz w:val="18"/>
                <w:szCs w:val="18"/>
              </w:rPr>
              <w:t xml:space="preserve">  Other (describe below)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D959" w14:textId="77777777" w:rsidR="00312962" w:rsidRPr="00595919" w:rsidRDefault="00312962" w:rsidP="00970BF8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5411AE" w14:textId="77777777" w:rsidR="00312962" w:rsidRPr="00595919" w:rsidRDefault="00312962" w:rsidP="00860B50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</w:tr>
      <w:tr w:rsidR="00860B50" w:rsidRPr="00860B50" w14:paraId="52EAE731" w14:textId="77777777" w:rsidTr="009F1282">
        <w:trPr>
          <w:cantSplit/>
          <w:trHeight w:val="845"/>
        </w:trPr>
        <w:tc>
          <w:tcPr>
            <w:tcW w:w="10710" w:type="dxa"/>
            <w:gridSpan w:val="1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5D6037" w14:textId="77777777" w:rsidR="00860B50" w:rsidRDefault="00860B50" w:rsidP="0031296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Brief</w:t>
            </w:r>
            <w:r w:rsidR="00312962"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ly expand on selected scope</w:t>
            </w: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 </w:t>
            </w:r>
          </w:p>
          <w:p w14:paraId="63006C88" w14:textId="77777777" w:rsidR="0051573D" w:rsidRDefault="0051573D" w:rsidP="0031296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8EC44A9" w14:textId="77777777" w:rsidR="0051573D" w:rsidRDefault="0051573D" w:rsidP="0031296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6FFA10C" w14:textId="77777777" w:rsidR="0051573D" w:rsidRDefault="0051573D" w:rsidP="0031296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5019D2A" w14:textId="77777777" w:rsidR="0051573D" w:rsidRDefault="0051573D" w:rsidP="0031296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8612C3C" w14:textId="77777777" w:rsidR="0051573D" w:rsidRPr="0051573D" w:rsidRDefault="0051573D" w:rsidP="0031296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312962" w:rsidRPr="00595919" w14:paraId="51DB0451" w14:textId="77777777" w:rsidTr="00E02A7A">
        <w:trPr>
          <w:cantSplit/>
          <w:trHeight w:val="213"/>
        </w:trPr>
        <w:tc>
          <w:tcPr>
            <w:tcW w:w="10710" w:type="dxa"/>
            <w:gridSpan w:val="18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0EBE3"/>
          </w:tcPr>
          <w:p w14:paraId="18B42423" w14:textId="77777777" w:rsidR="00312962" w:rsidRPr="00595919" w:rsidRDefault="00312962" w:rsidP="004444F9">
            <w:pPr>
              <w:jc w:val="center"/>
              <w:rPr>
                <w:rFonts w:ascii="Century Gothic" w:hAnsi="Century Gothic"/>
                <w:b/>
              </w:rPr>
            </w:pPr>
            <w:r w:rsidRPr="00244646">
              <w:rPr>
                <w:rFonts w:ascii="Century Gothic" w:hAnsi="Century Gothic"/>
                <w:b/>
                <w:color w:val="36454F"/>
              </w:rPr>
              <w:t xml:space="preserve">REGULATORY REQUIREMENTS </w:t>
            </w:r>
            <w:r w:rsidR="004444F9" w:rsidRPr="00244646">
              <w:rPr>
                <w:rFonts w:ascii="Century Gothic" w:hAnsi="Century Gothic"/>
                <w:b/>
                <w:i/>
                <w:color w:val="36454F"/>
                <w:sz w:val="18"/>
                <w:szCs w:val="18"/>
              </w:rPr>
              <w:t>(ITEMS ARE REQUIRED ONLY IF CHECKED</w:t>
            </w:r>
            <w:r w:rsidR="004444F9" w:rsidRPr="004444F9">
              <w:rPr>
                <w:rFonts w:ascii="Century Gothic" w:hAnsi="Century Gothic"/>
                <w:b/>
                <w:i/>
                <w:sz w:val="18"/>
                <w:szCs w:val="18"/>
              </w:rPr>
              <w:t>)</w:t>
            </w:r>
          </w:p>
        </w:tc>
      </w:tr>
      <w:tr w:rsidR="004444F9" w:rsidRPr="00595919" w14:paraId="648D0B7A" w14:textId="77777777" w:rsidTr="009F1282">
        <w:trPr>
          <w:cantSplit/>
          <w:trHeight w:val="342"/>
        </w:trPr>
        <w:tc>
          <w:tcPr>
            <w:tcW w:w="5307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7AB4" w14:textId="78A4C220" w:rsidR="004444F9" w:rsidRPr="00312962" w:rsidRDefault="008410E7" w:rsidP="004444F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18"/>
                  <w:szCs w:val="18"/>
                </w:rPr>
                <w:id w:val="6820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444F9" w:rsidRPr="00595919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4444F9">
              <w:rPr>
                <w:rFonts w:ascii="Century Gothic" w:hAnsi="Century Gothic"/>
                <w:sz w:val="18"/>
                <w:szCs w:val="18"/>
              </w:rPr>
              <w:t>Interference Analysis (</w:t>
            </w:r>
            <w:proofErr w:type="spellStart"/>
            <w:r w:rsidR="004444F9">
              <w:rPr>
                <w:rFonts w:ascii="Century Gothic" w:hAnsi="Century Gothic"/>
                <w:sz w:val="18"/>
                <w:szCs w:val="18"/>
              </w:rPr>
              <w:t>Intermod</w:t>
            </w:r>
            <w:proofErr w:type="spellEnd"/>
            <w:r w:rsidR="004444F9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5403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0D3F15" w14:textId="2D99A197" w:rsidR="004444F9" w:rsidRPr="00595919" w:rsidRDefault="008410E7" w:rsidP="004444F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564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44F9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4444F9">
              <w:rPr>
                <w:rFonts w:ascii="Century Gothic" w:hAnsi="Century Gothic"/>
                <w:sz w:val="18"/>
                <w:szCs w:val="18"/>
              </w:rPr>
              <w:t>Structural Analysis</w:t>
            </w:r>
          </w:p>
          <w:p w14:paraId="2039CD7E" w14:textId="77777777" w:rsidR="004444F9" w:rsidRPr="00595919" w:rsidRDefault="004444F9" w:rsidP="004444F9">
            <w:pPr>
              <w:rPr>
                <w:rFonts w:ascii="Century Gothic" w:hAnsi="Century Gothic"/>
                <w:sz w:val="18"/>
                <w:szCs w:val="18"/>
              </w:rPr>
            </w:pPr>
            <w:r w:rsidRPr="00595919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</w:p>
        </w:tc>
      </w:tr>
      <w:tr w:rsidR="004444F9" w:rsidRPr="00595919" w14:paraId="6AF9904B" w14:textId="77777777" w:rsidTr="009F1282">
        <w:trPr>
          <w:cantSplit/>
          <w:trHeight w:val="440"/>
        </w:trPr>
        <w:tc>
          <w:tcPr>
            <w:tcW w:w="530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23B6" w14:textId="6B1E7590" w:rsidR="004444F9" w:rsidRPr="00595919" w:rsidRDefault="008410E7" w:rsidP="004444F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769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44F9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4444F9">
              <w:rPr>
                <w:rFonts w:ascii="Century Gothic" w:hAnsi="Century Gothic"/>
                <w:sz w:val="18"/>
                <w:szCs w:val="18"/>
              </w:rPr>
              <w:t>RF Exposure Analysis (EME/MPE)</w:t>
            </w:r>
          </w:p>
        </w:tc>
        <w:tc>
          <w:tcPr>
            <w:tcW w:w="5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ACAF2B" w14:textId="38262073" w:rsidR="004444F9" w:rsidRPr="00595919" w:rsidRDefault="008410E7" w:rsidP="004444F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9443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44F9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4444F9">
              <w:rPr>
                <w:rFonts w:ascii="Century Gothic" w:hAnsi="Century Gothic"/>
                <w:sz w:val="18"/>
                <w:szCs w:val="18"/>
              </w:rPr>
              <w:t>FAA Airspace Analysis</w:t>
            </w:r>
          </w:p>
          <w:p w14:paraId="44C8EB59" w14:textId="77777777" w:rsidR="004444F9" w:rsidRPr="00595919" w:rsidRDefault="004444F9" w:rsidP="004444F9">
            <w:pPr>
              <w:rPr>
                <w:rFonts w:ascii="Century Gothic" w:hAnsi="Century Gothic"/>
                <w:sz w:val="18"/>
                <w:szCs w:val="18"/>
              </w:rPr>
            </w:pPr>
            <w:r w:rsidRPr="00595919">
              <w:rPr>
                <w:rFonts w:ascii="Century Gothic" w:hAnsi="Century Gothic"/>
                <w:sz w:val="18"/>
                <w:szCs w:val="18"/>
              </w:rPr>
              <w:t xml:space="preserve">       </w:t>
            </w:r>
          </w:p>
        </w:tc>
      </w:tr>
      <w:tr w:rsidR="004444F9" w:rsidRPr="00595919" w14:paraId="4BE0050C" w14:textId="77777777" w:rsidTr="009F1282">
        <w:trPr>
          <w:cantSplit/>
          <w:trHeight w:val="350"/>
        </w:trPr>
        <w:tc>
          <w:tcPr>
            <w:tcW w:w="530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7AB8" w14:textId="4575B834" w:rsidR="004444F9" w:rsidRPr="00595919" w:rsidRDefault="008410E7" w:rsidP="004444F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8076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44F9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4444F9">
              <w:rPr>
                <w:rFonts w:ascii="Century Gothic" w:hAnsi="Century Gothic"/>
                <w:sz w:val="18"/>
                <w:szCs w:val="18"/>
              </w:rPr>
              <w:t>AM Broadcast Interference Analysis</w:t>
            </w:r>
          </w:p>
        </w:tc>
        <w:tc>
          <w:tcPr>
            <w:tcW w:w="5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DA6DB" w14:textId="6ED95CE5" w:rsidR="004444F9" w:rsidRPr="00595919" w:rsidRDefault="008410E7" w:rsidP="004444F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478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44F9" w:rsidRPr="00595919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4444F9">
              <w:rPr>
                <w:rFonts w:ascii="Century Gothic" w:hAnsi="Century Gothic"/>
                <w:sz w:val="18"/>
                <w:szCs w:val="18"/>
              </w:rPr>
              <w:t>Environmental Surveys</w:t>
            </w:r>
          </w:p>
          <w:p w14:paraId="27A6FA60" w14:textId="77777777" w:rsidR="004444F9" w:rsidRPr="00595919" w:rsidRDefault="004444F9" w:rsidP="004444F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</w:t>
            </w:r>
          </w:p>
        </w:tc>
      </w:tr>
      <w:tr w:rsidR="0086114D" w:rsidRPr="00860B50" w14:paraId="4FAAD9A9" w14:textId="77777777" w:rsidTr="00312962">
        <w:trPr>
          <w:cantSplit/>
          <w:trHeight w:val="213"/>
        </w:trPr>
        <w:tc>
          <w:tcPr>
            <w:tcW w:w="10710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2E84D5" w14:textId="77777777" w:rsidR="0086114D" w:rsidRPr="00860B50" w:rsidRDefault="0086114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86114D" w:rsidRPr="00860B50" w14:paraId="3B7F6C80" w14:textId="77777777" w:rsidTr="00312962">
        <w:trPr>
          <w:cantSplit/>
          <w:trHeight w:val="213"/>
        </w:trPr>
        <w:tc>
          <w:tcPr>
            <w:tcW w:w="10710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D1304" w14:textId="77777777" w:rsidR="0086114D" w:rsidRPr="00860B50" w:rsidRDefault="0086114D" w:rsidP="000910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86114D" w:rsidRPr="00860B50" w14:paraId="14475432" w14:textId="77777777" w:rsidTr="00312962">
        <w:trPr>
          <w:cantSplit/>
          <w:trHeight w:val="213"/>
        </w:trPr>
        <w:tc>
          <w:tcPr>
            <w:tcW w:w="10710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72417E" w14:textId="77777777" w:rsidR="0086114D" w:rsidRPr="00860B50" w:rsidRDefault="0086114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86114D" w:rsidRPr="00860B50" w14:paraId="322DA198" w14:textId="77777777" w:rsidTr="00312962">
        <w:trPr>
          <w:cantSplit/>
          <w:trHeight w:val="213"/>
        </w:trPr>
        <w:tc>
          <w:tcPr>
            <w:tcW w:w="10710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75B857" w14:textId="77777777" w:rsidR="0086114D" w:rsidRPr="00860B50" w:rsidRDefault="0086114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86114D" w:rsidRPr="00860B50" w14:paraId="76492F1A" w14:textId="77777777" w:rsidTr="00312962">
        <w:trPr>
          <w:cantSplit/>
          <w:trHeight w:val="213"/>
        </w:trPr>
        <w:tc>
          <w:tcPr>
            <w:tcW w:w="10710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9D22B5" w14:textId="77777777" w:rsidR="0086114D" w:rsidRPr="00860B50" w:rsidRDefault="0086114D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58FB6B61" w14:textId="77777777" w:rsidR="004504CD" w:rsidRPr="00860B50" w:rsidRDefault="004504CD">
      <w:pPr>
        <w:jc w:val="center"/>
        <w:rPr>
          <w:rFonts w:ascii="Calibri" w:hAnsi="Calibri"/>
          <w:i/>
        </w:rPr>
      </w:pPr>
    </w:p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92"/>
        <w:gridCol w:w="1008"/>
        <w:gridCol w:w="180"/>
        <w:gridCol w:w="1530"/>
        <w:gridCol w:w="90"/>
        <w:gridCol w:w="270"/>
        <w:gridCol w:w="540"/>
        <w:gridCol w:w="1440"/>
        <w:gridCol w:w="72"/>
        <w:gridCol w:w="18"/>
        <w:gridCol w:w="3780"/>
      </w:tblGrid>
      <w:tr w:rsidR="009A5751" w:rsidRPr="00860B50" w14:paraId="2792E42D" w14:textId="77777777" w:rsidTr="00ED2F3A">
        <w:trPr>
          <w:cantSplit/>
          <w:trHeight w:val="99"/>
        </w:trPr>
        <w:tc>
          <w:tcPr>
            <w:tcW w:w="10620" w:type="dxa"/>
            <w:gridSpan w:val="11"/>
            <w:tcBorders>
              <w:bottom w:val="single" w:sz="12" w:space="0" w:color="auto"/>
            </w:tcBorders>
            <w:shd w:val="clear" w:color="auto" w:fill="auto"/>
          </w:tcPr>
          <w:tbl>
            <w:tblPr>
              <w:tblW w:w="10407" w:type="dxa"/>
              <w:tblLayout w:type="fixed"/>
              <w:tblLook w:val="0080" w:firstRow="0" w:lastRow="0" w:firstColumn="1" w:lastColumn="0" w:noHBand="0" w:noVBand="0"/>
            </w:tblPr>
            <w:tblGrid>
              <w:gridCol w:w="3927"/>
              <w:gridCol w:w="1350"/>
              <w:gridCol w:w="1440"/>
              <w:gridCol w:w="1350"/>
              <w:gridCol w:w="1350"/>
              <w:gridCol w:w="990"/>
            </w:tblGrid>
            <w:tr w:rsidR="009A5751" w:rsidRPr="000F76C8" w14:paraId="56F51599" w14:textId="77777777" w:rsidTr="00E02A7A">
              <w:trPr>
                <w:cantSplit/>
                <w:trHeight w:val="214"/>
              </w:trPr>
              <w:tc>
                <w:tcPr>
                  <w:tcW w:w="1040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0EBE3"/>
                </w:tcPr>
                <w:p w14:paraId="40534E71" w14:textId="77777777" w:rsidR="009A5751" w:rsidRPr="00ED2F3A" w:rsidRDefault="009A5751" w:rsidP="003B689A">
                  <w:pPr>
                    <w:ind w:hanging="141"/>
                    <w:jc w:val="center"/>
                    <w:rPr>
                      <w:rFonts w:ascii="Century Gothic" w:hAnsi="Century Gothic"/>
                      <w:b/>
                    </w:rPr>
                  </w:pPr>
                  <w:r w:rsidRPr="00244646">
                    <w:rPr>
                      <w:rFonts w:ascii="Century Gothic" w:hAnsi="Century Gothic"/>
                      <w:b/>
                      <w:color w:val="36454F"/>
                    </w:rPr>
                    <w:lastRenderedPageBreak/>
                    <w:t>ANTENNAS – Proposed Configuration</w:t>
                  </w:r>
                </w:p>
              </w:tc>
            </w:tr>
            <w:tr w:rsidR="009A5751" w:rsidRPr="000F76C8" w14:paraId="3AFC4FA5" w14:textId="77777777" w:rsidTr="003B689A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12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A728A" w14:textId="77777777" w:rsidR="009A5751" w:rsidRPr="000F76C8" w:rsidRDefault="009A5751" w:rsidP="00091006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8D773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0F76C8">
                    <w:rPr>
                      <w:rFonts w:ascii="Century Gothic" w:hAnsi="Century Gothic"/>
                      <w:sz w:val="18"/>
                      <w:szCs w:val="18"/>
                    </w:rPr>
                    <w:t>Sector 1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E1CE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0F76C8">
                    <w:rPr>
                      <w:rFonts w:ascii="Century Gothic" w:hAnsi="Century Gothic"/>
                      <w:sz w:val="18"/>
                      <w:szCs w:val="18"/>
                    </w:rPr>
                    <w:t>Sector 2</w:t>
                  </w:r>
                </w:p>
              </w:tc>
              <w:tc>
                <w:tcPr>
                  <w:tcW w:w="13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7F115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0F76C8">
                    <w:rPr>
                      <w:rFonts w:ascii="Century Gothic" w:hAnsi="Century Gothic"/>
                      <w:sz w:val="18"/>
                      <w:szCs w:val="18"/>
                    </w:rPr>
                    <w:t>Sector 3</w:t>
                  </w:r>
                </w:p>
              </w:tc>
              <w:tc>
                <w:tcPr>
                  <w:tcW w:w="13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895AF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0F76C8">
                    <w:rPr>
                      <w:rFonts w:ascii="Century Gothic" w:hAnsi="Century Gothic"/>
                      <w:sz w:val="18"/>
                      <w:szCs w:val="18"/>
                    </w:rPr>
                    <w:t>Sector 4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7143395B" w14:textId="77777777" w:rsidR="009A5751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Other</w:t>
                  </w:r>
                  <w:r w:rsidR="009A5751" w:rsidRPr="000F76C8">
                    <w:rPr>
                      <w:rFonts w:ascii="Century Gothic" w:hAnsi="Century Gothic"/>
                      <w:sz w:val="18"/>
                      <w:szCs w:val="18"/>
                    </w:rPr>
                    <w:t>*</w:t>
                  </w:r>
                </w:p>
              </w:tc>
            </w:tr>
            <w:tr w:rsidR="009A5751" w:rsidRPr="000F76C8" w14:paraId="4197187C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8842E1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Desired Rad Center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(ft AGL)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ABF0E" w14:textId="33CABFFF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045B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052B4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1A493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7143656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D44D22" w:rsidRPr="000F76C8" w14:paraId="3F752961" w14:textId="77777777" w:rsidTr="0051573D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C9319B2" w14:textId="77777777" w:rsidR="00D44D22" w:rsidRPr="0051573D" w:rsidRDefault="00D44D22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Antenna Type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DBAE7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7DF59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0325A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85213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6D21A99F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358FECC8" w14:textId="77777777" w:rsidTr="0051573D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CC14861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Antenna Quantity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2786B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29023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084E0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67072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3EB4B4FC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D44D22" w:rsidRPr="000F76C8" w14:paraId="2718C46A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D7B8833" w14:textId="77777777" w:rsidR="00D44D22" w:rsidRPr="0051573D" w:rsidRDefault="00D44D22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TX, RX or Both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4FAAC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172ED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2AACA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EE62A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53C0D0D8" w14:textId="77777777" w:rsidR="00D44D22" w:rsidRPr="000F76C8" w:rsidRDefault="00D44D22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4E070475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33D718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Antenna Manufacturer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A396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392AD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EC0F4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D1CC5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16657A06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2C7EEFBC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42D2E5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Antenna Model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(Attach Spec Sheet)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18596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EC900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1C1F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C0192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5C14FEC7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4E1CEABB" w14:textId="77777777" w:rsidTr="0051573D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CBFD82A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Weight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lbs</w:t>
                  </w:r>
                  <w:proofErr w:type="spellEnd"/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 xml:space="preserve"> per antenna)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48712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E7FC7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8BEA6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6B979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2A0648A0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4E7CB55A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665E226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Antenna Dimensions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HxWxD</w:t>
                  </w:r>
                  <w:proofErr w:type="spellEnd"/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) (in)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199F4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C10C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CE57B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C8030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000EAFD9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2B2CE264" w14:textId="77777777" w:rsidTr="0051573D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1462D44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ERP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(watts)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5C94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34932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5BDC2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AA275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26D742DD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671CE78C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3F5E274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Antenna Gain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(dB)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D6AF6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D2BB9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30F34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B242C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3ED75D23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36420233" w14:textId="77777777" w:rsidTr="0051573D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AEBCBE9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Orientation/Azimuth </w:t>
                  </w:r>
                  <w:r w:rsidR="00ED2F3A"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(d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egrees</w:t>
                  </w: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A929F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7A399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BE326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5F5FD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022A927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7ED66B1B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D5B3AFE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Mechanical Tilt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FF2F24C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6462726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C58B8F8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2BCC59B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EF5980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7BE54EC3" w14:textId="77777777" w:rsidTr="0051573D">
              <w:trPr>
                <w:cantSplit/>
                <w:trHeight w:val="211"/>
              </w:trPr>
              <w:tc>
                <w:tcPr>
                  <w:tcW w:w="3927" w:type="dxa"/>
                  <w:tcBorders>
                    <w:top w:val="single" w:sz="12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2D7E2D9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RRU Quantity</w:t>
                  </w:r>
                </w:p>
              </w:tc>
              <w:tc>
                <w:tcPr>
                  <w:tcW w:w="13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65202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F2E3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6EF57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8C6A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0708E928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59B395DA" w14:textId="77777777" w:rsidTr="0051573D">
              <w:trPr>
                <w:cantSplit/>
                <w:trHeight w:val="491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0B87A0" w14:textId="77777777" w:rsidR="004444F9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RRU Manufacturer &amp; Model</w:t>
                  </w:r>
                </w:p>
                <w:p w14:paraId="005ED77A" w14:textId="77777777" w:rsidR="009A5751" w:rsidRPr="0051573D" w:rsidRDefault="009A5751" w:rsidP="00B1333B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(Attach Spec</w:t>
                  </w:r>
                  <w:r w:rsidR="00B1333B"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 xml:space="preserve"> Sheet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D0856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59AB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E488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17DA0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10AD0C0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12F005B1" w14:textId="77777777" w:rsidTr="0051573D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988AB34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RRU Dimensions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HxWxD</w:t>
                  </w:r>
                  <w:proofErr w:type="spellEnd"/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) (in)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CD004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51965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C1FEC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14740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1E0723A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53E7D44C" w14:textId="77777777" w:rsidTr="0051573D">
              <w:trPr>
                <w:cantSplit/>
                <w:trHeight w:val="251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D1719BA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RRU Weight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A42BC2B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D397350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00969F0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4320247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D8E372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53D2BD42" w14:textId="77777777" w:rsidTr="0051573D">
              <w:trPr>
                <w:cantSplit/>
                <w:trHeight w:val="251"/>
              </w:trPr>
              <w:tc>
                <w:tcPr>
                  <w:tcW w:w="3927" w:type="dxa"/>
                  <w:tcBorders>
                    <w:top w:val="single" w:sz="12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FC859B9" w14:textId="77777777" w:rsidR="009A5751" w:rsidRPr="0051573D" w:rsidRDefault="00D44D22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TMA </w:t>
                  </w:r>
                  <w:r w:rsidR="009A5751"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Quantity</w:t>
                  </w:r>
                </w:p>
              </w:tc>
              <w:tc>
                <w:tcPr>
                  <w:tcW w:w="13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7008C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CDBE5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C9C49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469EB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11004E9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0BE692B9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B369BD" w14:textId="77777777" w:rsidR="009A5751" w:rsidRPr="0051573D" w:rsidRDefault="00D44D22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TMA </w:t>
                  </w:r>
                  <w:r w:rsidR="009A5751"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Manufacturer &amp; Model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C4C8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B5B4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4BD97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A25C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5B98B1B7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6DD329BF" w14:textId="77777777" w:rsidTr="0051573D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97837F" w14:textId="77777777" w:rsidR="009A5751" w:rsidRPr="0051573D" w:rsidRDefault="00D44D22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TMA</w:t>
                  </w:r>
                  <w:r w:rsidR="009A5751"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9A5751"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Dimensions</w:t>
                  </w:r>
                  <w:r w:rsidR="009A5751"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</w:t>
                  </w:r>
                  <w:proofErr w:type="spellStart"/>
                  <w:proofErr w:type="gramEnd"/>
                  <w:r w:rsidR="009A5751"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HxWxD</w:t>
                  </w:r>
                  <w:proofErr w:type="spellEnd"/>
                  <w:r w:rsidR="009A5751"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C732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9AA94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1D7B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C78A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35FE0A05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6AB7265C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F56C9C" w14:textId="77777777" w:rsidR="009A5751" w:rsidRPr="0051573D" w:rsidRDefault="00D44D22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TMA RAD Center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A548FFC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924A54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DE5F38F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9BD692D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278ADFB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724522CC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F478FC3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Mount </w:t>
                  </w:r>
                  <w:proofErr w:type="spellStart"/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Mfg</w:t>
                  </w:r>
                  <w:proofErr w:type="spellEnd"/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 and Model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(Attach Spec Sheet)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2EB6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CC347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C48D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450D3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05ADA950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187D5A06" w14:textId="77777777" w:rsidTr="0051573D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154E9EA" w14:textId="77777777" w:rsidR="009A5751" w:rsidRPr="0051573D" w:rsidRDefault="009A5751" w:rsidP="00ED2F3A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Tower Mount Mounting Height </w:t>
                  </w:r>
                  <w:r w:rsidR="00ED2F3A"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(on t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ower)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E8EF3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ECB0F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0BC9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ED068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3EBDF56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3DB06EB3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F36296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Transmit Frequency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(MHz)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9D62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88E52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8D3E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719EB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079A18A7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5F51E2FA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4938D10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Receive Frequency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(MHz)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775F5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4F4FF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7AEEF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EC79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3A4AB6C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2F34646C" w14:textId="77777777" w:rsidTr="0051573D">
              <w:trPr>
                <w:cantSplit/>
                <w:trHeight w:val="25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37D7AFE" w14:textId="77777777" w:rsidR="009A5751" w:rsidRPr="0051573D" w:rsidRDefault="009A5751" w:rsidP="00ED2F3A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Number of Coax </w:t>
                  </w:r>
                  <w:proofErr w:type="gramStart"/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Cables 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</w:t>
                  </w:r>
                  <w:proofErr w:type="gramEnd"/>
                  <w:r w:rsidR="00ED2F3A"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per antenna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44ADF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93CBB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BA51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9C81C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21BEC911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2D26298B" w14:textId="77777777" w:rsidTr="0051573D">
              <w:trPr>
                <w:cantSplit/>
                <w:trHeight w:val="240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FD5582" w14:textId="77777777" w:rsidR="009A5751" w:rsidRPr="0051573D" w:rsidRDefault="009A5751" w:rsidP="00091006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Diameter of Coax Cables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(in)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620A3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EE0D5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4407E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AF803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58D98DEA" w14:textId="77777777" w:rsidR="009A5751" w:rsidRPr="000F76C8" w:rsidRDefault="009A5751" w:rsidP="0009100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A5751" w:rsidRPr="000F76C8" w14:paraId="36704640" w14:textId="77777777" w:rsidTr="0051573D">
              <w:trPr>
                <w:trHeight w:val="501"/>
              </w:trPr>
              <w:tc>
                <w:tcPr>
                  <w:tcW w:w="3927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C1483AD" w14:textId="77777777" w:rsidR="009A5751" w:rsidRPr="0051573D" w:rsidRDefault="009A5751" w:rsidP="00B1333B">
                  <w:pP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51573D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Type of Service </w:t>
                  </w:r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i.e</w:t>
                  </w:r>
                  <w:proofErr w:type="spellEnd"/>
                  <w:r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 xml:space="preserve"> CDMA, iDEN, GSM, TDMA</w:t>
                  </w:r>
                  <w:r w:rsidR="00B1333B" w:rsidRPr="0051573D">
                    <w:rPr>
                      <w:rFonts w:ascii="Century Gothic" w:hAnsi="Century Gothic"/>
                      <w:b/>
                      <w:bCs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4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0C56F2" w14:textId="77777777" w:rsidR="009A5751" w:rsidRPr="000F76C8" w:rsidRDefault="009A5751" w:rsidP="00091006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0C43D1E8" w14:textId="77777777" w:rsidR="009A5751" w:rsidRPr="000F76C8" w:rsidRDefault="009A5751" w:rsidP="009A5751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0F76C8">
              <w:rPr>
                <w:rFonts w:ascii="Century Gothic" w:hAnsi="Century Gothic"/>
                <w:i/>
                <w:sz w:val="16"/>
                <w:szCs w:val="16"/>
              </w:rPr>
              <w:t>*Please Note</w:t>
            </w:r>
            <w:proofErr w:type="gramStart"/>
            <w:r w:rsidRPr="000F76C8">
              <w:rPr>
                <w:rFonts w:ascii="Century Gothic" w:hAnsi="Century Gothic"/>
                <w:i/>
                <w:sz w:val="16"/>
                <w:szCs w:val="16"/>
              </w:rPr>
              <w:t>:  “</w:t>
            </w:r>
            <w:proofErr w:type="gramEnd"/>
            <w:r w:rsidR="00D44D22">
              <w:rPr>
                <w:rFonts w:ascii="Century Gothic" w:hAnsi="Century Gothic"/>
                <w:i/>
                <w:sz w:val="16"/>
                <w:szCs w:val="16"/>
              </w:rPr>
              <w:t>Other</w:t>
            </w:r>
            <w:r w:rsidRPr="000F76C8">
              <w:rPr>
                <w:rFonts w:ascii="Century Gothic" w:hAnsi="Century Gothic"/>
                <w:i/>
                <w:sz w:val="16"/>
                <w:szCs w:val="16"/>
              </w:rPr>
              <w:t>” can be used for Microwave, TTA, LNA, or GPS antenna information</w:t>
            </w:r>
          </w:p>
          <w:p w14:paraId="55C28E68" w14:textId="77777777" w:rsidR="009A5751" w:rsidRDefault="009A5751">
            <w:pPr>
              <w:jc w:val="center"/>
              <w:rPr>
                <w:rFonts w:ascii="Calibri" w:hAnsi="Calibri"/>
              </w:rPr>
            </w:pPr>
          </w:p>
          <w:p w14:paraId="20D85DCA" w14:textId="77777777" w:rsidR="00CE3A33" w:rsidRPr="000F76C8" w:rsidRDefault="00CE3A33">
            <w:pPr>
              <w:jc w:val="center"/>
              <w:rPr>
                <w:rFonts w:ascii="Calibri" w:hAnsi="Calibri"/>
              </w:rPr>
            </w:pPr>
          </w:p>
        </w:tc>
      </w:tr>
      <w:tr w:rsidR="004504CD" w:rsidRPr="00860B50" w14:paraId="7A4BA087" w14:textId="77777777" w:rsidTr="00E02A7A">
        <w:trPr>
          <w:cantSplit/>
          <w:trHeight w:val="240"/>
        </w:trPr>
        <w:tc>
          <w:tcPr>
            <w:tcW w:w="106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EBE3"/>
          </w:tcPr>
          <w:p w14:paraId="49486B5D" w14:textId="77777777" w:rsidR="004504CD" w:rsidRPr="004444F9" w:rsidRDefault="004504CD">
            <w:pPr>
              <w:jc w:val="center"/>
              <w:rPr>
                <w:rFonts w:ascii="Century Gothic" w:hAnsi="Century Gothic"/>
              </w:rPr>
            </w:pPr>
            <w:r w:rsidRPr="00244646">
              <w:rPr>
                <w:rFonts w:ascii="Century Gothic" w:hAnsi="Century Gothic"/>
                <w:b/>
                <w:color w:val="36454F"/>
              </w:rPr>
              <w:t>GROUND SPACE REQUIREMENTS</w:t>
            </w:r>
          </w:p>
        </w:tc>
      </w:tr>
      <w:tr w:rsidR="004504CD" w:rsidRPr="00860B50" w14:paraId="5D70F7B7" w14:textId="77777777" w:rsidTr="0051573D">
        <w:trPr>
          <w:cantSplit/>
          <w:trHeight w:val="762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25A61C4" w14:textId="77777777" w:rsidR="004504CD" w:rsidRPr="004444F9" w:rsidRDefault="004504CD">
            <w:pPr>
              <w:rPr>
                <w:rFonts w:ascii="Century Gothic" w:hAnsi="Century Gothic"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  <w:shd w:val="clear" w:color="auto" w:fill="FFFFFF" w:themeFill="background1"/>
              </w:rPr>
              <w:t>Equipment Enclosure Type</w:t>
            </w:r>
            <w:r w:rsidRPr="004444F9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792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BBF843" w14:textId="77777777" w:rsidR="008410E7" w:rsidRDefault="008410E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9934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76C8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4504CD" w:rsidRPr="004444F9">
              <w:rPr>
                <w:rFonts w:ascii="Century Gothic" w:hAnsi="Century Gothic"/>
                <w:sz w:val="18"/>
                <w:szCs w:val="18"/>
              </w:rPr>
              <w:t xml:space="preserve">BTS Cabinets/Number of BTS Cabinets: </w:t>
            </w:r>
          </w:p>
          <w:p w14:paraId="19DFE55E" w14:textId="77777777" w:rsidR="008410E7" w:rsidRDefault="008410E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85622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76C8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4504CD" w:rsidRPr="004444F9">
              <w:rPr>
                <w:rFonts w:ascii="Century Gothic" w:hAnsi="Century Gothic"/>
                <w:sz w:val="18"/>
                <w:szCs w:val="18"/>
              </w:rPr>
              <w:t>Outdoor Shelter</w:t>
            </w:r>
          </w:p>
          <w:p w14:paraId="5DA35140" w14:textId="6A76B172" w:rsidR="004504CD" w:rsidRPr="004444F9" w:rsidRDefault="008410E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41847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76C8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4504CD" w:rsidRPr="004444F9">
              <w:rPr>
                <w:rFonts w:ascii="Century Gothic" w:hAnsi="Century Gothic"/>
                <w:sz w:val="18"/>
                <w:szCs w:val="18"/>
              </w:rPr>
              <w:t xml:space="preserve">Other: </w:t>
            </w:r>
          </w:p>
        </w:tc>
      </w:tr>
      <w:tr w:rsidR="004504CD" w:rsidRPr="00860B50" w14:paraId="5FCBAF65" w14:textId="77777777" w:rsidTr="0051573D">
        <w:trPr>
          <w:cantSplit/>
        </w:trPr>
        <w:tc>
          <w:tcPr>
            <w:tcW w:w="45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BFDCC" w14:textId="77777777" w:rsidR="004504CD" w:rsidRPr="0051573D" w:rsidRDefault="003623F6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Leased Area Dimensions </w:t>
            </w:r>
            <w:r w:rsidRPr="0051573D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spellStart"/>
            <w:r w:rsidRPr="0051573D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WxD</w:t>
            </w:r>
            <w:proofErr w:type="spellEnd"/>
            <w:r w:rsidRPr="0051573D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) (ft)</w:t>
            </w:r>
            <w:r w:rsidR="000F76C8" w:rsidRPr="0051573D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61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45E89" w14:textId="77777777" w:rsidR="004504CD" w:rsidRPr="004444F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4CD" w:rsidRPr="00860B50" w14:paraId="0083F11A" w14:textId="77777777" w:rsidTr="0051573D">
        <w:trPr>
          <w:cantSplit/>
        </w:trPr>
        <w:tc>
          <w:tcPr>
            <w:tcW w:w="4500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41498D3" w14:textId="77777777" w:rsidR="004504CD" w:rsidRPr="0051573D" w:rsidRDefault="004504CD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Cabinet/BTS/Shelter Dimensions </w:t>
            </w:r>
            <w:r w:rsidRPr="0051573D">
              <w:rPr>
                <w:rFonts w:ascii="Century Gothic" w:hAnsi="Century Gothic"/>
                <w:b/>
                <w:bCs/>
                <w:sz w:val="16"/>
                <w:szCs w:val="16"/>
              </w:rPr>
              <w:t>(</w:t>
            </w:r>
            <w:proofErr w:type="spellStart"/>
            <w:r w:rsidRPr="0051573D">
              <w:rPr>
                <w:rFonts w:ascii="Century Gothic" w:hAnsi="Century Gothic"/>
                <w:b/>
                <w:bCs/>
                <w:sz w:val="16"/>
                <w:szCs w:val="16"/>
              </w:rPr>
              <w:t>HxWxD</w:t>
            </w:r>
            <w:proofErr w:type="spellEnd"/>
            <w:r w:rsidRPr="0051573D">
              <w:rPr>
                <w:rFonts w:ascii="Century Gothic" w:hAnsi="Century Gothic"/>
                <w:b/>
                <w:bCs/>
                <w:sz w:val="16"/>
                <w:szCs w:val="16"/>
              </w:rPr>
              <w:t>)(ft</w:t>
            </w: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37960B" w14:textId="77777777" w:rsidR="004504CD" w:rsidRPr="004444F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4CD" w:rsidRPr="00860B50" w14:paraId="05C529C7" w14:textId="77777777" w:rsidTr="0051573D">
        <w:trPr>
          <w:cantSplit/>
        </w:trPr>
        <w:tc>
          <w:tcPr>
            <w:tcW w:w="4500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0C52266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Concrete Pad Dimensions </w:t>
            </w:r>
            <w:r w:rsidRPr="0051573D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spellStart"/>
            <w:r w:rsidRPr="0051573D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WxD</w:t>
            </w:r>
            <w:proofErr w:type="spellEnd"/>
            <w:r w:rsidRPr="0051573D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)(ft</w:t>
            </w: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5C5867D" w14:textId="77777777" w:rsidR="004504CD" w:rsidRPr="004444F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4CD" w:rsidRPr="00860B50" w14:paraId="1BF706FD" w14:textId="77777777" w:rsidTr="0051573D">
        <w:trPr>
          <w:cantSplit/>
        </w:trPr>
        <w:tc>
          <w:tcPr>
            <w:tcW w:w="45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7E06BE4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Cabinet/Shelter Manufacturer/Model: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97F74C" w14:textId="77777777" w:rsidR="004504CD" w:rsidRPr="004444F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4CD" w:rsidRPr="00860B50" w14:paraId="4E56A4D3" w14:textId="77777777" w:rsidTr="00E02A7A">
        <w:trPr>
          <w:cantSplit/>
          <w:trHeight w:val="186"/>
        </w:trPr>
        <w:tc>
          <w:tcPr>
            <w:tcW w:w="106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EBE3"/>
          </w:tcPr>
          <w:p w14:paraId="6ED3CC6F" w14:textId="77777777" w:rsidR="004504CD" w:rsidRPr="00244646" w:rsidRDefault="004504CD">
            <w:pPr>
              <w:jc w:val="center"/>
              <w:rPr>
                <w:rFonts w:ascii="Century Gothic" w:hAnsi="Century Gothic"/>
                <w:b/>
              </w:rPr>
            </w:pPr>
            <w:r w:rsidRPr="00244646">
              <w:rPr>
                <w:rFonts w:ascii="Century Gothic" w:hAnsi="Century Gothic"/>
                <w:b/>
                <w:color w:val="36454F"/>
              </w:rPr>
              <w:t>POWER REQUIREMENTS</w:t>
            </w:r>
          </w:p>
        </w:tc>
      </w:tr>
      <w:tr w:rsidR="00D44D22" w:rsidRPr="00860B50" w14:paraId="39E38ABB" w14:textId="77777777" w:rsidTr="0051573D">
        <w:trPr>
          <w:cantSplit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CFE1F12" w14:textId="77777777" w:rsidR="00D44D22" w:rsidRPr="0051573D" w:rsidRDefault="00D44D2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POWER provided by: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BFAEF5F" w14:textId="77777777" w:rsidR="00D44D22" w:rsidRPr="004444F9" w:rsidRDefault="00D44D2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4BDF6D7" w14:textId="77777777" w:rsidR="00D44D22" w:rsidRPr="0051573D" w:rsidRDefault="00D44D2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TELCO provided by:</w:t>
            </w:r>
          </w:p>
        </w:tc>
        <w:tc>
          <w:tcPr>
            <w:tcW w:w="3870" w:type="dxa"/>
            <w:gridSpan w:val="3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56B35C2A" w14:textId="77777777" w:rsidR="00D44D22" w:rsidRPr="00860B50" w:rsidRDefault="00D44D22">
            <w:pPr>
              <w:rPr>
                <w:rFonts w:ascii="Calibri" w:hAnsi="Calibri"/>
              </w:rPr>
            </w:pPr>
          </w:p>
        </w:tc>
      </w:tr>
      <w:tr w:rsidR="004504CD" w:rsidRPr="00860B50" w14:paraId="01A44E0D" w14:textId="77777777" w:rsidTr="0051573D">
        <w:trPr>
          <w:cantSplit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94DE8BF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AC Power: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CE6C5CB" w14:textId="77777777" w:rsidR="004504CD" w:rsidRPr="004444F9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C3EF7DA" w14:textId="77777777" w:rsidR="004504CD" w:rsidRPr="0051573D" w:rsidRDefault="004504C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Required Voltage and Total Amperage:</w:t>
            </w:r>
          </w:p>
        </w:tc>
        <w:tc>
          <w:tcPr>
            <w:tcW w:w="3870" w:type="dxa"/>
            <w:gridSpan w:val="3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46B750D1" w14:textId="77777777" w:rsidR="004504CD" w:rsidRPr="00860B50" w:rsidRDefault="004504CD">
            <w:pPr>
              <w:rPr>
                <w:rFonts w:ascii="Calibri" w:hAnsi="Calibri"/>
              </w:rPr>
            </w:pPr>
          </w:p>
        </w:tc>
      </w:tr>
      <w:tr w:rsidR="0086114D" w:rsidRPr="00860B50" w14:paraId="66401B16" w14:textId="77777777" w:rsidTr="00861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A8F3EB" w14:textId="77777777" w:rsidR="0086114D" w:rsidRDefault="0086114D" w:rsidP="0086114D"/>
          <w:p w14:paraId="194AE243" w14:textId="77777777" w:rsidR="00CE3A33" w:rsidRDefault="00CE3A33" w:rsidP="0086114D"/>
          <w:p w14:paraId="17530052" w14:textId="77777777" w:rsidR="00CE3A33" w:rsidRPr="0086114D" w:rsidRDefault="00CE3A33" w:rsidP="0086114D"/>
        </w:tc>
      </w:tr>
      <w:tr w:rsidR="004504CD" w:rsidRPr="00860B50" w14:paraId="55262641" w14:textId="77777777" w:rsidTr="00E02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0EBE3"/>
          </w:tcPr>
          <w:p w14:paraId="02320CEA" w14:textId="77777777" w:rsidR="004504CD" w:rsidRPr="004B5C4C" w:rsidRDefault="004504CD">
            <w:pPr>
              <w:pStyle w:val="Heading8"/>
              <w:ind w:left="0"/>
              <w:rPr>
                <w:rFonts w:ascii="Century Gothic" w:hAnsi="Century Gothic"/>
              </w:rPr>
            </w:pPr>
            <w:r w:rsidRPr="00244646">
              <w:rPr>
                <w:rFonts w:ascii="Century Gothic" w:hAnsi="Century Gothic"/>
                <w:color w:val="36454F"/>
              </w:rPr>
              <w:lastRenderedPageBreak/>
              <w:t>GENERATOR INFORMATION</w:t>
            </w:r>
          </w:p>
        </w:tc>
      </w:tr>
      <w:tr w:rsidR="004504CD" w:rsidRPr="00860B50" w14:paraId="7D1165D8" w14:textId="77777777" w:rsidTr="00515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33965CC4" w14:textId="77777777" w:rsidR="004504CD" w:rsidRPr="0051573D" w:rsidRDefault="004504CD">
            <w:pPr>
              <w:pStyle w:val="Heading8"/>
              <w:ind w:left="0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Cs/>
                <w:sz w:val="18"/>
                <w:szCs w:val="18"/>
              </w:rPr>
              <w:t xml:space="preserve">Generator Ground Space Requirement </w:t>
            </w:r>
            <w:r w:rsidRPr="0051573D">
              <w:rPr>
                <w:rFonts w:ascii="Century Gothic" w:hAnsi="Century Gothic"/>
                <w:bCs/>
                <w:i/>
                <w:sz w:val="16"/>
                <w:szCs w:val="16"/>
              </w:rPr>
              <w:t>(</w:t>
            </w:r>
            <w:proofErr w:type="spellStart"/>
            <w:r w:rsidRPr="0051573D">
              <w:rPr>
                <w:rFonts w:ascii="Century Gothic" w:hAnsi="Century Gothic"/>
                <w:bCs/>
                <w:i/>
                <w:sz w:val="16"/>
                <w:szCs w:val="16"/>
              </w:rPr>
              <w:t>HxWxD</w:t>
            </w:r>
            <w:proofErr w:type="spellEnd"/>
            <w:r w:rsidRPr="0051573D">
              <w:rPr>
                <w:rFonts w:ascii="Century Gothic" w:hAnsi="Century Gothic"/>
                <w:bCs/>
                <w:i/>
                <w:sz w:val="16"/>
                <w:szCs w:val="16"/>
              </w:rPr>
              <w:t>)(ft</w:t>
            </w:r>
            <w:r w:rsidRPr="0051573D">
              <w:rPr>
                <w:rFonts w:ascii="Century Gothic" w:hAnsi="Century Gothic"/>
                <w:bCs/>
                <w:i/>
                <w:sz w:val="18"/>
                <w:szCs w:val="18"/>
              </w:rPr>
              <w:t>):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</w:tcPr>
          <w:p w14:paraId="2A718AD2" w14:textId="77777777" w:rsidR="004504CD" w:rsidRPr="000F76C8" w:rsidRDefault="004504CD">
            <w:pPr>
              <w:pStyle w:val="Heading8"/>
              <w:ind w:left="0"/>
              <w:jc w:val="lef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0E755EE" w14:textId="77777777" w:rsidR="004504CD" w:rsidRPr="0051573D" w:rsidRDefault="004504CD" w:rsidP="004D14F1">
            <w:pPr>
              <w:pStyle w:val="Heading8"/>
              <w:ind w:left="0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Cs/>
                <w:sz w:val="18"/>
                <w:szCs w:val="18"/>
              </w:rPr>
              <w:t>Fuel Type</w:t>
            </w:r>
            <w:r w:rsidR="004D14F1" w:rsidRPr="0051573D">
              <w:rPr>
                <w:rFonts w:ascii="Century Gothic" w:hAnsi="Century Gothic"/>
                <w:bCs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12" w:space="0" w:color="auto"/>
            </w:tcBorders>
          </w:tcPr>
          <w:p w14:paraId="25D87BC8" w14:textId="7B743B0B" w:rsidR="004504CD" w:rsidRPr="000F76C8" w:rsidRDefault="008410E7" w:rsidP="000F76C8">
            <w:pPr>
              <w:pStyle w:val="Heading8"/>
              <w:ind w:left="0"/>
              <w:jc w:val="left"/>
              <w:rPr>
                <w:rFonts w:ascii="Century Gothic" w:hAnsi="Century Gothic"/>
                <w:b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b w:val="0"/>
                  <w:sz w:val="18"/>
                  <w:szCs w:val="18"/>
                </w:rPr>
                <w:id w:val="5120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0F76C8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  </w:t>
            </w:r>
            <w:r w:rsidR="003623F6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Propane    </w:t>
            </w:r>
            <w:r w:rsidR="000F76C8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  </w:t>
            </w:r>
            <w:sdt>
              <w:sdtPr>
                <w:rPr>
                  <w:rFonts w:ascii="Century Gothic" w:hAnsi="Century Gothic"/>
                  <w:b w:val="0"/>
                  <w:sz w:val="18"/>
                  <w:szCs w:val="18"/>
                </w:rPr>
                <w:id w:val="4391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0F76C8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r w:rsidR="003623F6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 Diesel</w:t>
            </w:r>
          </w:p>
        </w:tc>
      </w:tr>
      <w:tr w:rsidR="004504CD" w:rsidRPr="00860B50" w14:paraId="6CE1FB4D" w14:textId="77777777" w:rsidTr="00515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288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1F7D0688" w14:textId="77777777" w:rsidR="004504CD" w:rsidRPr="0051573D" w:rsidRDefault="0006325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Fuel Tank Size </w:t>
            </w:r>
            <w:r w:rsidRPr="0051573D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(Gallons):</w:t>
            </w:r>
          </w:p>
        </w:tc>
        <w:tc>
          <w:tcPr>
            <w:tcW w:w="1890" w:type="dxa"/>
            <w:gridSpan w:val="3"/>
            <w:tcBorders>
              <w:bottom w:val="nil"/>
            </w:tcBorders>
          </w:tcPr>
          <w:p w14:paraId="1A705B03" w14:textId="77777777" w:rsidR="004504CD" w:rsidRPr="000F76C8" w:rsidRDefault="004504CD">
            <w:pPr>
              <w:pStyle w:val="Heading8"/>
              <w:ind w:left="0"/>
              <w:jc w:val="lef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63604021" w14:textId="77777777" w:rsidR="004504CD" w:rsidRPr="0051573D" w:rsidRDefault="004504CD">
            <w:pPr>
              <w:pStyle w:val="Heading8"/>
              <w:ind w:left="0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Cs/>
                <w:sz w:val="18"/>
                <w:szCs w:val="18"/>
              </w:rPr>
              <w:t xml:space="preserve">Fuel Tank Location: 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</w:tcPr>
          <w:p w14:paraId="7E891B1C" w14:textId="7C3B265C" w:rsidR="004504CD" w:rsidRPr="000F76C8" w:rsidRDefault="008410E7" w:rsidP="003B689A">
            <w:pPr>
              <w:pStyle w:val="Heading8"/>
              <w:spacing w:after="60"/>
              <w:ind w:left="0"/>
              <w:jc w:val="left"/>
              <w:rPr>
                <w:rFonts w:ascii="Century Gothic" w:hAnsi="Century Gothic"/>
                <w:b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b w:val="0"/>
                  <w:sz w:val="18"/>
                  <w:szCs w:val="18"/>
                </w:rPr>
                <w:id w:val="-85572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0F76C8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  </w:t>
            </w:r>
            <w:r w:rsidR="004504CD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Attached  </w:t>
            </w:r>
            <w:r w:rsidR="000F76C8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Century Gothic" w:hAnsi="Century Gothic"/>
                  <w:b w:val="0"/>
                  <w:sz w:val="18"/>
                  <w:szCs w:val="18"/>
                </w:rPr>
                <w:id w:val="-10480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0F76C8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  </w:t>
            </w:r>
            <w:r w:rsidR="004504CD" w:rsidRPr="000F76C8">
              <w:rPr>
                <w:rFonts w:ascii="Century Gothic" w:hAnsi="Century Gothic"/>
                <w:b w:val="0"/>
                <w:sz w:val="18"/>
                <w:szCs w:val="18"/>
              </w:rPr>
              <w:t>Separate</w:t>
            </w:r>
            <w:r w:rsidR="003B689A"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r w:rsidR="004504CD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r w:rsidR="000F76C8" w:rsidRPr="000F76C8">
              <w:rPr>
                <w:rFonts w:ascii="Century Gothic" w:hAnsi="Century Gothic"/>
                <w:b w:val="0"/>
                <w:sz w:val="18"/>
                <w:szCs w:val="18"/>
              </w:rPr>
              <w:t xml:space="preserve">  </w:t>
            </w:r>
            <w:r w:rsidR="003B689A"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b w:val="0"/>
                  <w:sz w:val="18"/>
                  <w:szCs w:val="18"/>
                </w:rPr>
                <w:id w:val="16743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3B689A">
              <w:rPr>
                <w:rFonts w:ascii="Century Gothic" w:hAnsi="Century Gothic"/>
                <w:b w:val="0"/>
                <w:sz w:val="18"/>
                <w:szCs w:val="18"/>
              </w:rPr>
              <w:t xml:space="preserve">  </w:t>
            </w:r>
            <w:r w:rsidR="004504CD" w:rsidRPr="000F76C8">
              <w:rPr>
                <w:rFonts w:ascii="Century Gothic" w:hAnsi="Century Gothic"/>
                <w:b w:val="0"/>
                <w:sz w:val="18"/>
                <w:szCs w:val="18"/>
              </w:rPr>
              <w:t>None</w:t>
            </w:r>
          </w:p>
        </w:tc>
      </w:tr>
      <w:tr w:rsidR="004504CD" w:rsidRPr="00860B50" w14:paraId="1B0C8E7A" w14:textId="77777777" w:rsidTr="00515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288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472BC2C" w14:textId="77777777" w:rsidR="004504CD" w:rsidRPr="0051573D" w:rsidRDefault="004504CD">
            <w:pPr>
              <w:pStyle w:val="Heading8"/>
              <w:ind w:left="0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Cs/>
                <w:sz w:val="18"/>
                <w:szCs w:val="18"/>
              </w:rPr>
              <w:t xml:space="preserve">Capacity </w:t>
            </w:r>
            <w:r w:rsidRPr="0051573D">
              <w:rPr>
                <w:rFonts w:ascii="Century Gothic" w:hAnsi="Century Gothic"/>
                <w:bCs/>
                <w:sz w:val="16"/>
                <w:szCs w:val="16"/>
              </w:rPr>
              <w:t>(KW):</w:t>
            </w:r>
          </w:p>
        </w:tc>
        <w:tc>
          <w:tcPr>
            <w:tcW w:w="1890" w:type="dxa"/>
            <w:gridSpan w:val="3"/>
            <w:tcBorders>
              <w:bottom w:val="single" w:sz="12" w:space="0" w:color="auto"/>
            </w:tcBorders>
          </w:tcPr>
          <w:p w14:paraId="30A9BFEC" w14:textId="77777777" w:rsidR="004504CD" w:rsidRPr="000F76C8" w:rsidRDefault="004504CD">
            <w:pPr>
              <w:pStyle w:val="Heading8"/>
              <w:ind w:left="0"/>
              <w:jc w:val="lef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</w:tcPr>
          <w:p w14:paraId="7B3495B3" w14:textId="77777777" w:rsidR="004504CD" w:rsidRPr="0051573D" w:rsidRDefault="00D44D22">
            <w:pPr>
              <w:pStyle w:val="Heading8"/>
              <w:ind w:left="0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Cs/>
                <w:sz w:val="18"/>
                <w:szCs w:val="18"/>
              </w:rPr>
              <w:t>Make / Model:</w:t>
            </w:r>
          </w:p>
        </w:tc>
        <w:tc>
          <w:tcPr>
            <w:tcW w:w="3780" w:type="dxa"/>
            <w:tcBorders>
              <w:bottom w:val="single" w:sz="12" w:space="0" w:color="auto"/>
              <w:right w:val="single" w:sz="12" w:space="0" w:color="auto"/>
            </w:tcBorders>
          </w:tcPr>
          <w:p w14:paraId="2B5FF37B" w14:textId="77777777" w:rsidR="004504CD" w:rsidRPr="000F76C8" w:rsidRDefault="004504CD">
            <w:pPr>
              <w:pStyle w:val="Heading8"/>
              <w:ind w:left="0"/>
              <w:jc w:val="lef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4CD" w:rsidRPr="00860B50" w14:paraId="03C7609F" w14:textId="77777777" w:rsidTr="00E02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6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0EBE3"/>
          </w:tcPr>
          <w:p w14:paraId="4BC29B29" w14:textId="77777777" w:rsidR="004504CD" w:rsidRPr="004B5C4C" w:rsidRDefault="004504CD">
            <w:pPr>
              <w:pStyle w:val="Heading8"/>
              <w:ind w:left="0"/>
              <w:rPr>
                <w:rFonts w:ascii="Century Gothic" w:hAnsi="Century Gothic"/>
              </w:rPr>
            </w:pPr>
            <w:r w:rsidRPr="00244646">
              <w:rPr>
                <w:rFonts w:ascii="Century Gothic" w:hAnsi="Century Gothic"/>
                <w:color w:val="36454F"/>
              </w:rPr>
              <w:t>ADDITIONAL INFORMATION/COMMENTS</w:t>
            </w:r>
          </w:p>
        </w:tc>
      </w:tr>
      <w:tr w:rsidR="004504CD" w:rsidRPr="00860B50" w14:paraId="3A573E7F" w14:textId="77777777" w:rsidTr="00EA24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0620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12D25662" w14:textId="77777777" w:rsidR="004504CD" w:rsidRPr="00860B50" w:rsidRDefault="004504CD">
            <w:pPr>
              <w:rPr>
                <w:rFonts w:ascii="Calibri" w:hAnsi="Calibri"/>
              </w:rPr>
            </w:pPr>
          </w:p>
          <w:p w14:paraId="2A489DEF" w14:textId="77777777" w:rsidR="004504CD" w:rsidRPr="00EA24EF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EDF935F" w14:textId="77777777" w:rsidR="004504CD" w:rsidRPr="00EA24EF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2256A2C" w14:textId="77777777" w:rsidR="004504CD" w:rsidRPr="00EA24EF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066D87A" w14:textId="77777777" w:rsidR="004504CD" w:rsidRPr="00EA24EF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48B8687" w14:textId="77777777" w:rsidR="004504CD" w:rsidRPr="00EA24EF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7B4CA74" w14:textId="77777777" w:rsidR="004504CD" w:rsidRPr="00EA24EF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DC77CB6" w14:textId="77777777" w:rsidR="004504CD" w:rsidRPr="00EA24EF" w:rsidRDefault="004504C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9083147" w14:textId="77777777" w:rsidR="004504CD" w:rsidRPr="00860B50" w:rsidRDefault="004504CD">
            <w:pPr>
              <w:rPr>
                <w:rFonts w:ascii="Calibri" w:hAnsi="Calibri"/>
              </w:rPr>
            </w:pPr>
          </w:p>
        </w:tc>
      </w:tr>
      <w:tr w:rsidR="00EA24EF" w:rsidRPr="00860B50" w14:paraId="26C6BDC9" w14:textId="77777777" w:rsidTr="00E02A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0620" w:type="dxa"/>
            <w:gridSpan w:val="11"/>
            <w:tcBorders>
              <w:top w:val="single" w:sz="12" w:space="0" w:color="auto"/>
              <w:bottom w:val="single" w:sz="2" w:space="0" w:color="auto"/>
            </w:tcBorders>
            <w:shd w:val="clear" w:color="auto" w:fill="F0EBE3"/>
          </w:tcPr>
          <w:p w14:paraId="40054F79" w14:textId="77777777" w:rsidR="00EA24EF" w:rsidRPr="004B5C4C" w:rsidRDefault="00EA24EF" w:rsidP="00EA24EF">
            <w:pPr>
              <w:pStyle w:val="Heading8"/>
              <w:ind w:left="0"/>
              <w:rPr>
                <w:rFonts w:ascii="Century Gothic" w:hAnsi="Century Gothic"/>
              </w:rPr>
            </w:pPr>
            <w:r w:rsidRPr="00244646">
              <w:rPr>
                <w:rFonts w:ascii="Century Gothic" w:hAnsi="Century Gothic"/>
                <w:color w:val="36454F"/>
              </w:rPr>
              <w:t>APPLICATION PREPARED BY</w:t>
            </w:r>
          </w:p>
        </w:tc>
      </w:tr>
      <w:tr w:rsidR="00EA24EF" w:rsidRPr="00860B50" w14:paraId="5635DD27" w14:textId="77777777" w:rsidTr="005157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6B7FEB" w14:textId="77777777" w:rsidR="00EA24EF" w:rsidRPr="0051573D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6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17212F" w14:textId="77777777" w:rsidR="00EA24EF" w:rsidRPr="00EA24EF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60AE24" w14:textId="77777777" w:rsidR="00EA24EF" w:rsidRPr="0051573D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37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605590B" w14:textId="77777777" w:rsidR="00EA24EF" w:rsidRPr="00EA24EF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24EF" w:rsidRPr="00860B50" w14:paraId="4D35C208" w14:textId="77777777" w:rsidTr="005157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71F90E" w14:textId="77777777" w:rsidR="00EA24EF" w:rsidRPr="0051573D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Company:</w:t>
            </w:r>
          </w:p>
        </w:tc>
        <w:tc>
          <w:tcPr>
            <w:tcW w:w="36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6C90C4" w14:textId="77777777" w:rsidR="00EA24EF" w:rsidRPr="00EA24EF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FA5A49" w14:textId="77777777" w:rsidR="00EA24EF" w:rsidRPr="0051573D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Address:</w:t>
            </w:r>
          </w:p>
        </w:tc>
        <w:tc>
          <w:tcPr>
            <w:tcW w:w="37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0668D5F" w14:textId="77777777" w:rsidR="00EA24EF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sz w:val="18"/>
                <w:szCs w:val="18"/>
              </w:rPr>
            </w:pPr>
          </w:p>
          <w:p w14:paraId="194A29E4" w14:textId="77777777" w:rsidR="00EA24EF" w:rsidRPr="00EA24EF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24EF" w:rsidRPr="00860B50" w14:paraId="11C89ACF" w14:textId="77777777" w:rsidTr="005157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9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22617B35" w14:textId="77777777" w:rsidR="00EA24EF" w:rsidRPr="0051573D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Title:</w:t>
            </w:r>
          </w:p>
        </w:tc>
        <w:tc>
          <w:tcPr>
            <w:tcW w:w="3618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10C072FA" w14:textId="77777777" w:rsidR="00EA24EF" w:rsidRPr="00EA24EF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4207A8AD" w14:textId="77777777" w:rsidR="00EA24EF" w:rsidRPr="0051573D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573D">
              <w:rPr>
                <w:rFonts w:ascii="Century Gothic" w:hAnsi="Century Gothic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379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</w:tcPr>
          <w:p w14:paraId="3ADED61B" w14:textId="77777777" w:rsidR="00EA24EF" w:rsidRPr="00EA24EF" w:rsidRDefault="00EA24EF" w:rsidP="0051573D">
            <w:pPr>
              <w:shd w:val="clear" w:color="auto" w:fill="FFFFFF" w:themeFill="background1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7E7B83C" w14:textId="77777777" w:rsidR="004504CD" w:rsidRDefault="004504CD" w:rsidP="0051573D">
      <w:pPr>
        <w:pStyle w:val="Header"/>
        <w:shd w:val="clear" w:color="auto" w:fill="FFFFFF" w:themeFill="background1"/>
        <w:tabs>
          <w:tab w:val="clear" w:pos="4320"/>
          <w:tab w:val="clear" w:pos="8640"/>
        </w:tabs>
        <w:rPr>
          <w:rFonts w:ascii="Calibri" w:hAnsi="Calibri"/>
        </w:rPr>
      </w:pPr>
    </w:p>
    <w:p w14:paraId="6F93C91C" w14:textId="77777777" w:rsidR="0009753A" w:rsidRPr="003B689A" w:rsidRDefault="003B689A" w:rsidP="003B689A">
      <w:pPr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- </w:t>
      </w:r>
      <w:r w:rsidR="0009753A" w:rsidRPr="003B689A">
        <w:rPr>
          <w:rFonts w:ascii="Century Gothic" w:hAnsi="Century Gothic"/>
          <w:sz w:val="16"/>
          <w:szCs w:val="16"/>
        </w:rPr>
        <w:t xml:space="preserve">Application is subject to </w:t>
      </w:r>
      <w:r w:rsidRPr="003B689A">
        <w:rPr>
          <w:rFonts w:ascii="Century Gothic" w:hAnsi="Century Gothic"/>
          <w:sz w:val="16"/>
          <w:szCs w:val="16"/>
        </w:rPr>
        <w:t>Vogue Tower</w:t>
      </w:r>
      <w:r w:rsidR="0009753A" w:rsidRPr="003B689A">
        <w:rPr>
          <w:rFonts w:ascii="Century Gothic" w:hAnsi="Century Gothic"/>
          <w:sz w:val="16"/>
          <w:szCs w:val="16"/>
        </w:rPr>
        <w:t xml:space="preserve">’s approval and does not guarantee reserved antenna or equipment space. </w:t>
      </w:r>
    </w:p>
    <w:p w14:paraId="139725EB" w14:textId="77777777" w:rsidR="004504CD" w:rsidRPr="003B689A" w:rsidRDefault="003B689A" w:rsidP="003B689A">
      <w:pPr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- P</w:t>
      </w:r>
      <w:r w:rsidRPr="003B689A">
        <w:rPr>
          <w:rFonts w:ascii="Century Gothic" w:hAnsi="Century Gothic"/>
          <w:sz w:val="16"/>
          <w:szCs w:val="16"/>
        </w:rPr>
        <w:t>lease</w:t>
      </w:r>
      <w:r w:rsidR="004504CD" w:rsidRPr="003B689A">
        <w:rPr>
          <w:rFonts w:ascii="Century Gothic" w:hAnsi="Century Gothic"/>
          <w:sz w:val="16"/>
          <w:szCs w:val="16"/>
        </w:rPr>
        <w:t xml:space="preserve"> attach manufacturer’s equipment specifications for antennas, mounts, cabinets, shelters, etc.</w:t>
      </w:r>
    </w:p>
    <w:p w14:paraId="28966DD5" w14:textId="77777777" w:rsidR="004504CD" w:rsidRPr="003B689A" w:rsidRDefault="004504CD">
      <w:pPr>
        <w:rPr>
          <w:rFonts w:ascii="Century Gothic" w:hAnsi="Century Gothic"/>
          <w:sz w:val="16"/>
          <w:szCs w:val="16"/>
        </w:rPr>
      </w:pPr>
    </w:p>
    <w:p w14:paraId="2E004678" w14:textId="77777777" w:rsidR="003B689A" w:rsidRPr="003B689A" w:rsidRDefault="003B689A">
      <w:pPr>
        <w:rPr>
          <w:rFonts w:ascii="Century Gothic" w:hAnsi="Century Gothic"/>
          <w:sz w:val="16"/>
          <w:szCs w:val="16"/>
        </w:rPr>
      </w:pPr>
    </w:p>
    <w:p w14:paraId="5B9C2503" w14:textId="77777777" w:rsidR="003B689A" w:rsidRDefault="003B689A">
      <w:pPr>
        <w:rPr>
          <w:rFonts w:ascii="Calibri" w:hAnsi="Calibri"/>
        </w:rPr>
      </w:pPr>
    </w:p>
    <w:p w14:paraId="3873826B" w14:textId="77777777" w:rsidR="003B689A" w:rsidRDefault="003B689A">
      <w:pPr>
        <w:rPr>
          <w:rFonts w:ascii="Calibri" w:hAnsi="Calibri"/>
        </w:rPr>
      </w:pPr>
    </w:p>
    <w:p w14:paraId="425F1272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54537581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20CFCAC1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5EA20F60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0A34B7BC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23796351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02E3E0DD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7B3627DE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67A46895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294D137E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0CF189D1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2940BD84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33B33956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7DAB5D8C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3230C4BD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13F84A53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37480674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612C61BC" w14:textId="77777777" w:rsidR="003B689A" w:rsidRDefault="003B689A" w:rsidP="003B689A">
      <w:pPr>
        <w:jc w:val="center"/>
        <w:rPr>
          <w:rFonts w:ascii="Century Gothic" w:hAnsi="Century Gothic"/>
          <w:b/>
        </w:rPr>
      </w:pPr>
    </w:p>
    <w:p w14:paraId="7EAE6214" w14:textId="77777777" w:rsidR="00A627E7" w:rsidRDefault="00A627E7" w:rsidP="003B689A">
      <w:pPr>
        <w:jc w:val="center"/>
        <w:rPr>
          <w:rFonts w:ascii="Century Gothic" w:hAnsi="Century Gothic"/>
          <w:b/>
        </w:rPr>
      </w:pPr>
    </w:p>
    <w:p w14:paraId="117402B9" w14:textId="77777777" w:rsidR="00244646" w:rsidRDefault="00244646" w:rsidP="003B689A">
      <w:pPr>
        <w:jc w:val="center"/>
        <w:rPr>
          <w:rFonts w:ascii="Century Gothic" w:hAnsi="Century Gothic"/>
          <w:b/>
        </w:rPr>
      </w:pPr>
    </w:p>
    <w:p w14:paraId="02F591FB" w14:textId="77777777" w:rsidR="00A627E7" w:rsidRDefault="00A627E7" w:rsidP="003B689A">
      <w:pPr>
        <w:jc w:val="center"/>
        <w:rPr>
          <w:rFonts w:ascii="Century Gothic" w:hAnsi="Century Gothic"/>
          <w:b/>
        </w:rPr>
      </w:pPr>
    </w:p>
    <w:p w14:paraId="21EDEF46" w14:textId="77777777" w:rsidR="00A627E7" w:rsidRDefault="00A627E7" w:rsidP="003B689A">
      <w:pPr>
        <w:jc w:val="center"/>
        <w:rPr>
          <w:rFonts w:ascii="Century Gothic" w:hAnsi="Century Gothic"/>
          <w:b/>
        </w:rPr>
      </w:pPr>
    </w:p>
    <w:p w14:paraId="400126E6" w14:textId="77777777" w:rsidR="003B689A" w:rsidRPr="003B689A" w:rsidRDefault="003B689A" w:rsidP="003B689A">
      <w:pPr>
        <w:jc w:val="center"/>
        <w:rPr>
          <w:rFonts w:ascii="Century Gothic" w:hAnsi="Century Gothic"/>
          <w:b/>
        </w:rPr>
      </w:pPr>
      <w:r w:rsidRPr="003B689A">
        <w:rPr>
          <w:rFonts w:ascii="Century Gothic" w:hAnsi="Century Gothic"/>
          <w:b/>
        </w:rPr>
        <w:t>Janet Gill</w:t>
      </w:r>
      <w:r w:rsidR="00A627E7">
        <w:rPr>
          <w:rFonts w:ascii="Century Gothic" w:hAnsi="Century Gothic"/>
          <w:b/>
        </w:rPr>
        <w:t xml:space="preserve"> </w:t>
      </w:r>
    </w:p>
    <w:p w14:paraId="073E2791" w14:textId="77777777" w:rsidR="003B689A" w:rsidRDefault="003B689A" w:rsidP="003B689A">
      <w:pPr>
        <w:jc w:val="center"/>
        <w:rPr>
          <w:rFonts w:ascii="Century Gothic" w:hAnsi="Century Gothic"/>
          <w:b/>
        </w:rPr>
      </w:pPr>
      <w:r w:rsidRPr="003B689A">
        <w:rPr>
          <w:rFonts w:ascii="Century Gothic" w:hAnsi="Century Gothic"/>
          <w:b/>
        </w:rPr>
        <w:t>Vogue Towers</w:t>
      </w:r>
    </w:p>
    <w:p w14:paraId="76808944" w14:textId="77777777" w:rsidR="003B689A" w:rsidRPr="003B689A" w:rsidRDefault="003B689A" w:rsidP="003B689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430 Chestnut Street, Suite </w:t>
      </w:r>
      <w:r w:rsidR="00EA24EF">
        <w:rPr>
          <w:rFonts w:ascii="Century Gothic" w:hAnsi="Century Gothic"/>
          <w:b/>
        </w:rPr>
        <w:t>101</w:t>
      </w:r>
      <w:r w:rsidR="00F319B6">
        <w:rPr>
          <w:rFonts w:ascii="Century Gothic" w:hAnsi="Century Gothic"/>
          <w:b/>
        </w:rPr>
        <w:t>-B</w:t>
      </w:r>
    </w:p>
    <w:p w14:paraId="3C1EDA42" w14:textId="77777777" w:rsidR="003B689A" w:rsidRPr="003B689A" w:rsidRDefault="00A627E7" w:rsidP="003B689A">
      <w:pPr>
        <w:jc w:val="center"/>
        <w:rPr>
          <w:rFonts w:ascii="Century Gothic" w:hAnsi="Century Gothic"/>
          <w:b/>
        </w:rPr>
      </w:pPr>
      <w:r w:rsidRPr="00A627E7">
        <w:rPr>
          <w:rFonts w:ascii="Century Gothic" w:hAnsi="Century Gothic"/>
          <w:b/>
        </w:rPr>
        <w:t>janet@voguetowers.net</w:t>
      </w:r>
      <w:r>
        <w:rPr>
          <w:rFonts w:ascii="Century Gothic" w:hAnsi="Century Gothic"/>
          <w:b/>
        </w:rPr>
        <w:t xml:space="preserve"> / </w:t>
      </w:r>
      <w:r w:rsidR="003B689A" w:rsidRPr="003B689A">
        <w:rPr>
          <w:rFonts w:ascii="Century Gothic" w:hAnsi="Century Gothic"/>
          <w:b/>
        </w:rPr>
        <w:t>423.260.4982</w:t>
      </w:r>
    </w:p>
    <w:sectPr w:rsidR="003B689A" w:rsidRPr="003B689A" w:rsidSect="00861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296" w:bottom="864" w:left="129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62FC" w14:textId="77777777" w:rsidR="0053015D" w:rsidRDefault="0053015D">
      <w:r>
        <w:separator/>
      </w:r>
    </w:p>
  </w:endnote>
  <w:endnote w:type="continuationSeparator" w:id="0">
    <w:p w14:paraId="5FC5FABF" w14:textId="77777777" w:rsidR="0053015D" w:rsidRDefault="0053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32C5" w14:textId="77777777" w:rsidR="00E96822" w:rsidRDefault="00E96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579F" w14:textId="77777777" w:rsidR="00D55330" w:rsidRPr="00D55330" w:rsidRDefault="00D55330">
    <w:pPr>
      <w:pStyle w:val="Footer"/>
      <w:jc w:val="right"/>
      <w:rPr>
        <w:rFonts w:ascii="Calibri" w:hAnsi="Calibri"/>
        <w:noProof/>
        <w:sz w:val="16"/>
        <w:szCs w:val="16"/>
      </w:rPr>
    </w:pPr>
    <w:r w:rsidRPr="00D55330">
      <w:rPr>
        <w:rFonts w:ascii="Calibri" w:hAnsi="Calibri"/>
        <w:sz w:val="16"/>
        <w:szCs w:val="16"/>
      </w:rPr>
      <w:fldChar w:fldCharType="begin"/>
    </w:r>
    <w:r w:rsidRPr="00D55330">
      <w:rPr>
        <w:rFonts w:ascii="Calibri" w:hAnsi="Calibri"/>
        <w:sz w:val="16"/>
        <w:szCs w:val="16"/>
      </w:rPr>
      <w:instrText xml:space="preserve"> PAGE   \* MERGEFORMAT </w:instrText>
    </w:r>
    <w:r w:rsidRPr="00D55330">
      <w:rPr>
        <w:rFonts w:ascii="Calibri" w:hAnsi="Calibri"/>
        <w:sz w:val="16"/>
        <w:szCs w:val="16"/>
      </w:rPr>
      <w:fldChar w:fldCharType="separate"/>
    </w:r>
    <w:r w:rsidR="00BA4E4D">
      <w:rPr>
        <w:rFonts w:ascii="Calibri" w:hAnsi="Calibri"/>
        <w:noProof/>
        <w:sz w:val="16"/>
        <w:szCs w:val="16"/>
      </w:rPr>
      <w:t>2</w:t>
    </w:r>
    <w:r w:rsidRPr="00D55330">
      <w:rPr>
        <w:rFonts w:ascii="Calibri" w:hAnsi="Calibr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0D6F" w14:textId="77777777" w:rsidR="00E96822" w:rsidRDefault="00E96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269D" w14:textId="77777777" w:rsidR="0053015D" w:rsidRDefault="0053015D">
      <w:r>
        <w:separator/>
      </w:r>
    </w:p>
  </w:footnote>
  <w:footnote w:type="continuationSeparator" w:id="0">
    <w:p w14:paraId="75FA6E0F" w14:textId="77777777" w:rsidR="0053015D" w:rsidRDefault="0053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29FC" w14:textId="77777777" w:rsidR="00E96822" w:rsidRDefault="00E96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A71B" w14:textId="6B7B4258" w:rsidR="004F466C" w:rsidRPr="00E96822" w:rsidRDefault="00E02A7A" w:rsidP="009F605A">
    <w:pPr>
      <w:pStyle w:val="Header"/>
      <w:jc w:val="center"/>
      <w:rPr>
        <w:rFonts w:ascii="Century Gothic" w:hAnsi="Century Gothic"/>
        <w:b/>
        <w:color w:val="36454F"/>
        <w:sz w:val="28"/>
      </w:rPr>
    </w:pPr>
    <w:r w:rsidRPr="00E96822">
      <w:rPr>
        <w:rFonts w:ascii="Century Gothic" w:hAnsi="Century Gothic"/>
        <w:b/>
        <w:noProof/>
        <w:color w:val="36454F"/>
        <w:sz w:val="28"/>
      </w:rPr>
      <w:drawing>
        <wp:anchor distT="0" distB="0" distL="114300" distR="114300" simplePos="0" relativeHeight="251658240" behindDoc="0" locked="0" layoutInCell="1" allowOverlap="1" wp14:anchorId="72AD0DFF" wp14:editId="507EFC87">
          <wp:simplePos x="0" y="0"/>
          <wp:positionH relativeFrom="column">
            <wp:posOffset>-32385</wp:posOffset>
          </wp:positionH>
          <wp:positionV relativeFrom="paragraph">
            <wp:posOffset>-146685</wp:posOffset>
          </wp:positionV>
          <wp:extent cx="495300" cy="723900"/>
          <wp:effectExtent l="0" t="0" r="0" b="0"/>
          <wp:wrapThrough wrapText="bothSides">
            <wp:wrapPolygon edited="0">
              <wp:start x="0" y="0"/>
              <wp:lineTo x="0" y="13074"/>
              <wp:lineTo x="831" y="19326"/>
              <wp:lineTo x="1662" y="21032"/>
              <wp:lineTo x="19938" y="21032"/>
              <wp:lineTo x="20769" y="0"/>
              <wp:lineTo x="0" y="0"/>
            </wp:wrapPolygon>
          </wp:wrapThrough>
          <wp:docPr id="849022015" name="Picture 1" descr="A logo with a letter v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022015" name="Picture 1" descr="A logo with a letter v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E56" w:rsidRPr="00E96822">
      <w:rPr>
        <w:rFonts w:ascii="Century Gothic" w:hAnsi="Century Gothic"/>
        <w:b/>
        <w:color w:val="36454F"/>
        <w:sz w:val="28"/>
      </w:rPr>
      <w:t>C</w:t>
    </w:r>
    <w:r w:rsidR="004F466C" w:rsidRPr="00E96822">
      <w:rPr>
        <w:rFonts w:ascii="Century Gothic" w:hAnsi="Century Gothic"/>
        <w:b/>
        <w:color w:val="36454F"/>
        <w:sz w:val="28"/>
      </w:rPr>
      <w:t>olocation</w:t>
    </w:r>
    <w:r w:rsidR="00296E56" w:rsidRPr="00E96822">
      <w:rPr>
        <w:rFonts w:ascii="Century Gothic" w:hAnsi="Century Gothic"/>
        <w:b/>
        <w:color w:val="36454F"/>
        <w:sz w:val="28"/>
      </w:rPr>
      <w:t xml:space="preserve"> </w:t>
    </w:r>
    <w:r w:rsidR="004F466C" w:rsidRPr="00E96822">
      <w:rPr>
        <w:rFonts w:ascii="Century Gothic" w:hAnsi="Century Gothic"/>
        <w:b/>
        <w:color w:val="36454F"/>
        <w:sz w:val="28"/>
      </w:rPr>
      <w:t>Application</w:t>
    </w:r>
  </w:p>
  <w:p w14:paraId="115A78F9" w14:textId="0B994E4C" w:rsidR="001D0597" w:rsidRPr="00E96822" w:rsidRDefault="002920B0" w:rsidP="00A91A71">
    <w:pPr>
      <w:pStyle w:val="Header"/>
      <w:rPr>
        <w:rFonts w:ascii="Century Gothic" w:hAnsi="Century Gothic"/>
        <w:b/>
        <w:color w:val="36454F"/>
        <w:sz w:val="18"/>
        <w:szCs w:val="18"/>
      </w:rPr>
    </w:pPr>
    <w:r w:rsidRPr="00E96822">
      <w:rPr>
        <w:rFonts w:ascii="Century Gothic" w:hAnsi="Century Gothic"/>
        <w:b/>
        <w:color w:val="36454F"/>
        <w:sz w:val="18"/>
        <w:szCs w:val="18"/>
      </w:rPr>
      <w:tab/>
      <w:t xml:space="preserve">                                        </w:t>
    </w:r>
    <w:r w:rsidR="00A06EF9" w:rsidRPr="00E96822">
      <w:rPr>
        <w:rFonts w:ascii="Century Gothic" w:hAnsi="Century Gothic"/>
        <w:b/>
        <w:color w:val="36454F"/>
        <w:sz w:val="18"/>
        <w:szCs w:val="18"/>
      </w:rPr>
      <w:t>Return</w:t>
    </w:r>
    <w:r w:rsidR="001D0597" w:rsidRPr="00E96822">
      <w:rPr>
        <w:rFonts w:ascii="Century Gothic" w:hAnsi="Century Gothic"/>
        <w:b/>
        <w:color w:val="36454F"/>
        <w:sz w:val="18"/>
        <w:szCs w:val="18"/>
      </w:rPr>
      <w:t xml:space="preserve"> to: </w:t>
    </w:r>
    <w:r w:rsidR="00A06EF9" w:rsidRPr="00E96822">
      <w:rPr>
        <w:rFonts w:ascii="Century Gothic" w:hAnsi="Century Gothic"/>
        <w:b/>
        <w:color w:val="36454F"/>
        <w:sz w:val="18"/>
        <w:szCs w:val="18"/>
      </w:rPr>
      <w:t>janet@voguetowers.net</w:t>
    </w:r>
  </w:p>
  <w:p w14:paraId="56DFAAD8" w14:textId="77777777" w:rsidR="00A06EF9" w:rsidRPr="00E96822" w:rsidRDefault="00A06EF9" w:rsidP="0003795D">
    <w:pPr>
      <w:pStyle w:val="Header"/>
      <w:jc w:val="center"/>
      <w:rPr>
        <w:rFonts w:ascii="Century Gothic" w:hAnsi="Century Gothic"/>
        <w:b/>
        <w:color w:val="36454F"/>
        <w:sz w:val="18"/>
        <w:szCs w:val="18"/>
      </w:rPr>
    </w:pPr>
    <w:r w:rsidRPr="00E96822">
      <w:rPr>
        <w:rFonts w:ascii="Century Gothic" w:hAnsi="Century Gothic"/>
        <w:b/>
        <w:color w:val="36454F"/>
        <w:sz w:val="18"/>
        <w:szCs w:val="18"/>
      </w:rPr>
      <w:t>423.260.4982</w:t>
    </w:r>
  </w:p>
  <w:p w14:paraId="5DA9F7C2" w14:textId="77777777" w:rsidR="004F466C" w:rsidRDefault="004F466C" w:rsidP="004504CD">
    <w:pPr>
      <w:pStyle w:val="Header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3F14" w14:textId="77777777" w:rsidR="00E96822" w:rsidRDefault="00E96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C33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53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NTIyMbA0MDW3tDBT0lEKTi0uzszPAykwrAUAaDQkWiwAAAA="/>
  </w:docVars>
  <w:rsids>
    <w:rsidRoot w:val="004504CD"/>
    <w:rsid w:val="00021703"/>
    <w:rsid w:val="00030E83"/>
    <w:rsid w:val="0003795D"/>
    <w:rsid w:val="0006126F"/>
    <w:rsid w:val="00063257"/>
    <w:rsid w:val="00091006"/>
    <w:rsid w:val="0009753A"/>
    <w:rsid w:val="000A7747"/>
    <w:rsid w:val="000C752B"/>
    <w:rsid w:val="000E42C2"/>
    <w:rsid w:val="000F76C8"/>
    <w:rsid w:val="001132EF"/>
    <w:rsid w:val="00123453"/>
    <w:rsid w:val="00130710"/>
    <w:rsid w:val="00145A66"/>
    <w:rsid w:val="00154665"/>
    <w:rsid w:val="00166924"/>
    <w:rsid w:val="00185319"/>
    <w:rsid w:val="001C73E2"/>
    <w:rsid w:val="001D0597"/>
    <w:rsid w:val="00210317"/>
    <w:rsid w:val="002138B3"/>
    <w:rsid w:val="00214840"/>
    <w:rsid w:val="00241A71"/>
    <w:rsid w:val="00244646"/>
    <w:rsid w:val="0025765C"/>
    <w:rsid w:val="00273A54"/>
    <w:rsid w:val="00287A74"/>
    <w:rsid w:val="002920B0"/>
    <w:rsid w:val="00296E56"/>
    <w:rsid w:val="002B1DB1"/>
    <w:rsid w:val="002C21D7"/>
    <w:rsid w:val="002F2E8C"/>
    <w:rsid w:val="00312962"/>
    <w:rsid w:val="00316A81"/>
    <w:rsid w:val="003424FA"/>
    <w:rsid w:val="003623F6"/>
    <w:rsid w:val="00364ADB"/>
    <w:rsid w:val="003B689A"/>
    <w:rsid w:val="003C6AD1"/>
    <w:rsid w:val="003E1A26"/>
    <w:rsid w:val="00405CA8"/>
    <w:rsid w:val="004444F9"/>
    <w:rsid w:val="004504CD"/>
    <w:rsid w:val="00450D38"/>
    <w:rsid w:val="00460585"/>
    <w:rsid w:val="00460E10"/>
    <w:rsid w:val="00463470"/>
    <w:rsid w:val="004914B6"/>
    <w:rsid w:val="00492019"/>
    <w:rsid w:val="004B5C4C"/>
    <w:rsid w:val="004D14F1"/>
    <w:rsid w:val="004E35C6"/>
    <w:rsid w:val="004E3BAE"/>
    <w:rsid w:val="004F2929"/>
    <w:rsid w:val="004F466C"/>
    <w:rsid w:val="00505166"/>
    <w:rsid w:val="0051573D"/>
    <w:rsid w:val="0053015D"/>
    <w:rsid w:val="005352AE"/>
    <w:rsid w:val="005369B1"/>
    <w:rsid w:val="00561C4B"/>
    <w:rsid w:val="00574034"/>
    <w:rsid w:val="005838E9"/>
    <w:rsid w:val="00595919"/>
    <w:rsid w:val="005D7DA7"/>
    <w:rsid w:val="005E6388"/>
    <w:rsid w:val="005F2687"/>
    <w:rsid w:val="00617AB9"/>
    <w:rsid w:val="00620BF3"/>
    <w:rsid w:val="00627B82"/>
    <w:rsid w:val="00666D8C"/>
    <w:rsid w:val="006C54CD"/>
    <w:rsid w:val="006D02BB"/>
    <w:rsid w:val="006F7D93"/>
    <w:rsid w:val="00754B51"/>
    <w:rsid w:val="007A7884"/>
    <w:rsid w:val="007E1693"/>
    <w:rsid w:val="007F09D0"/>
    <w:rsid w:val="007F22CB"/>
    <w:rsid w:val="00811702"/>
    <w:rsid w:val="008135C8"/>
    <w:rsid w:val="00816664"/>
    <w:rsid w:val="008410E7"/>
    <w:rsid w:val="008510E3"/>
    <w:rsid w:val="00860B50"/>
    <w:rsid w:val="0086114D"/>
    <w:rsid w:val="00877781"/>
    <w:rsid w:val="008945D3"/>
    <w:rsid w:val="008955D1"/>
    <w:rsid w:val="008D762C"/>
    <w:rsid w:val="009007DE"/>
    <w:rsid w:val="009009AF"/>
    <w:rsid w:val="00903661"/>
    <w:rsid w:val="00970BF8"/>
    <w:rsid w:val="00975E80"/>
    <w:rsid w:val="009A5751"/>
    <w:rsid w:val="009A5820"/>
    <w:rsid w:val="009E0043"/>
    <w:rsid w:val="009E2E2B"/>
    <w:rsid w:val="009F1282"/>
    <w:rsid w:val="009F605A"/>
    <w:rsid w:val="00A063E3"/>
    <w:rsid w:val="00A06EF9"/>
    <w:rsid w:val="00A1543F"/>
    <w:rsid w:val="00A627E7"/>
    <w:rsid w:val="00A91A71"/>
    <w:rsid w:val="00B1333B"/>
    <w:rsid w:val="00B74450"/>
    <w:rsid w:val="00B94CA2"/>
    <w:rsid w:val="00B95E8D"/>
    <w:rsid w:val="00BA4E4D"/>
    <w:rsid w:val="00BC5485"/>
    <w:rsid w:val="00BE41D6"/>
    <w:rsid w:val="00CB1041"/>
    <w:rsid w:val="00CC04B1"/>
    <w:rsid w:val="00CC384B"/>
    <w:rsid w:val="00CE3A33"/>
    <w:rsid w:val="00CF7A52"/>
    <w:rsid w:val="00D00F96"/>
    <w:rsid w:val="00D04E75"/>
    <w:rsid w:val="00D20CF5"/>
    <w:rsid w:val="00D2475A"/>
    <w:rsid w:val="00D277F0"/>
    <w:rsid w:val="00D342E5"/>
    <w:rsid w:val="00D44D22"/>
    <w:rsid w:val="00D55330"/>
    <w:rsid w:val="00D71E31"/>
    <w:rsid w:val="00D7458E"/>
    <w:rsid w:val="00DA1623"/>
    <w:rsid w:val="00DE102D"/>
    <w:rsid w:val="00DE6AA7"/>
    <w:rsid w:val="00DF315C"/>
    <w:rsid w:val="00DF4D75"/>
    <w:rsid w:val="00E00DFF"/>
    <w:rsid w:val="00E02A7A"/>
    <w:rsid w:val="00E25F0A"/>
    <w:rsid w:val="00E43844"/>
    <w:rsid w:val="00E44D15"/>
    <w:rsid w:val="00E45F64"/>
    <w:rsid w:val="00E60EA1"/>
    <w:rsid w:val="00E87ACE"/>
    <w:rsid w:val="00E96822"/>
    <w:rsid w:val="00EA24EF"/>
    <w:rsid w:val="00EA296C"/>
    <w:rsid w:val="00ED2F3A"/>
    <w:rsid w:val="00EF5D1E"/>
    <w:rsid w:val="00F319B6"/>
    <w:rsid w:val="00F6688F"/>
    <w:rsid w:val="00F67CFC"/>
    <w:rsid w:val="00F732E2"/>
    <w:rsid w:val="00FA573C"/>
    <w:rsid w:val="00FB2120"/>
    <w:rsid w:val="00FB77D9"/>
    <w:rsid w:val="00FD1961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ABE4C"/>
  <w15:docId w15:val="{3DBB1846-B48D-47FD-9133-7D52D1D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962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-180"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-540"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86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ollocation\Collocation%20Process\Process%20Doc\Templates\CollApp4sec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9918-455D-4B6D-81D7-8C731C7D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CollApp4sector.dot</Template>
  <TotalTime>8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Collocation Application</vt:lpstr>
    </vt:vector>
  </TitlesOfParts>
  <Company>TowerCo, Inc.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Collocation Application</dc:title>
  <dc:creator>Janet Gill</dc:creator>
  <dc:description>Collocation Application</dc:description>
  <cp:lastModifiedBy>Janet Gill</cp:lastModifiedBy>
  <cp:revision>7</cp:revision>
  <cp:lastPrinted>2015-05-26T14:30:00Z</cp:lastPrinted>
  <dcterms:created xsi:type="dcterms:W3CDTF">2023-07-31T19:09:00Z</dcterms:created>
  <dcterms:modified xsi:type="dcterms:W3CDTF">2023-08-11T19:49:00Z</dcterms:modified>
</cp:coreProperties>
</file>